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4E56F" w14:textId="77777777" w:rsidR="00525A67" w:rsidRPr="00800AB6" w:rsidRDefault="00525A67" w:rsidP="000D611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1620"/>
          <w:tab w:val="right" w:pos="7920"/>
        </w:tabs>
        <w:rPr>
          <w:sz w:val="20"/>
        </w:rPr>
      </w:pPr>
      <w:r w:rsidRPr="00800AB6">
        <w:rPr>
          <w:sz w:val="20"/>
        </w:rPr>
        <w:t>Pro</w:t>
      </w:r>
      <w:r w:rsidR="008636B8" w:rsidRPr="00800AB6">
        <w:rPr>
          <w:sz w:val="20"/>
        </w:rPr>
        <w:t>ject</w:t>
      </w:r>
      <w:r w:rsidRPr="00800AB6">
        <w:rPr>
          <w:sz w:val="20"/>
        </w:rPr>
        <w:t xml:space="preserve"> Manager:</w:t>
      </w:r>
      <w:r w:rsidR="000D6110">
        <w:rPr>
          <w:sz w:val="20"/>
        </w:rPr>
        <w:tab/>
      </w:r>
      <w:r w:rsidR="000D6110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D6110">
        <w:rPr>
          <w:sz w:val="20"/>
        </w:rPr>
        <w:instrText xml:space="preserve"> FORMTEXT </w:instrText>
      </w:r>
      <w:r w:rsidR="000D6110">
        <w:rPr>
          <w:sz w:val="20"/>
        </w:rPr>
      </w:r>
      <w:r w:rsidR="000D6110">
        <w:rPr>
          <w:sz w:val="20"/>
        </w:rPr>
        <w:fldChar w:fldCharType="separate"/>
      </w:r>
      <w:r w:rsidR="000D6110">
        <w:rPr>
          <w:noProof/>
          <w:sz w:val="20"/>
        </w:rPr>
        <w:t> </w:t>
      </w:r>
      <w:r w:rsidR="000D6110">
        <w:rPr>
          <w:noProof/>
          <w:sz w:val="20"/>
        </w:rPr>
        <w:t> </w:t>
      </w:r>
      <w:r w:rsidR="000D6110">
        <w:rPr>
          <w:noProof/>
          <w:sz w:val="20"/>
        </w:rPr>
        <w:t> </w:t>
      </w:r>
      <w:r w:rsidR="000D6110">
        <w:rPr>
          <w:noProof/>
          <w:sz w:val="20"/>
        </w:rPr>
        <w:t> </w:t>
      </w:r>
      <w:r w:rsidR="000D6110">
        <w:rPr>
          <w:noProof/>
          <w:sz w:val="20"/>
        </w:rPr>
        <w:t> </w:t>
      </w:r>
      <w:r w:rsidR="000D6110">
        <w:rPr>
          <w:sz w:val="20"/>
        </w:rPr>
        <w:fldChar w:fldCharType="end"/>
      </w:r>
      <w:bookmarkEnd w:id="0"/>
    </w:p>
    <w:p w14:paraId="44C2964F" w14:textId="77777777" w:rsidR="008636B8" w:rsidRPr="00800AB6" w:rsidRDefault="008636B8" w:rsidP="000D6110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1620"/>
          <w:tab w:val="right" w:pos="7830"/>
        </w:tabs>
        <w:rPr>
          <w:sz w:val="20"/>
        </w:rPr>
      </w:pPr>
      <w:r w:rsidRPr="00800AB6">
        <w:rPr>
          <w:sz w:val="20"/>
        </w:rPr>
        <w:t xml:space="preserve">Project Name: </w:t>
      </w:r>
      <w:r w:rsidR="000D6110">
        <w:rPr>
          <w:sz w:val="20"/>
        </w:rPr>
        <w:tab/>
      </w:r>
      <w:r w:rsidR="000D6110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D6110">
        <w:rPr>
          <w:sz w:val="20"/>
        </w:rPr>
        <w:instrText xml:space="preserve"> FORMTEXT </w:instrText>
      </w:r>
      <w:r w:rsidR="000D6110">
        <w:rPr>
          <w:sz w:val="20"/>
        </w:rPr>
      </w:r>
      <w:r w:rsidR="000D6110">
        <w:rPr>
          <w:sz w:val="20"/>
        </w:rPr>
        <w:fldChar w:fldCharType="separate"/>
      </w:r>
      <w:r w:rsidR="000D6110">
        <w:rPr>
          <w:noProof/>
          <w:sz w:val="20"/>
        </w:rPr>
        <w:t> </w:t>
      </w:r>
      <w:r w:rsidR="000D6110">
        <w:rPr>
          <w:noProof/>
          <w:sz w:val="20"/>
        </w:rPr>
        <w:t> </w:t>
      </w:r>
      <w:r w:rsidR="000D6110">
        <w:rPr>
          <w:noProof/>
          <w:sz w:val="20"/>
        </w:rPr>
        <w:t> </w:t>
      </w:r>
      <w:r w:rsidR="000D6110">
        <w:rPr>
          <w:noProof/>
          <w:sz w:val="20"/>
        </w:rPr>
        <w:t> </w:t>
      </w:r>
      <w:r w:rsidR="000D6110">
        <w:rPr>
          <w:noProof/>
          <w:sz w:val="20"/>
        </w:rPr>
        <w:t> </w:t>
      </w:r>
      <w:r w:rsidR="000D6110">
        <w:rPr>
          <w:sz w:val="20"/>
        </w:rPr>
        <w:fldChar w:fldCharType="end"/>
      </w:r>
      <w:bookmarkEnd w:id="1"/>
      <w:r w:rsidR="000D6110">
        <w:rPr>
          <w:sz w:val="20"/>
        </w:rPr>
        <w:tab/>
      </w:r>
      <w:r w:rsidRPr="00800AB6">
        <w:rPr>
          <w:sz w:val="20"/>
        </w:rPr>
        <w:tab/>
      </w:r>
      <w:r w:rsidR="00525A67" w:rsidRPr="00800AB6">
        <w:rPr>
          <w:sz w:val="20"/>
        </w:rPr>
        <w:t>Date:</w:t>
      </w:r>
      <w:r w:rsidR="000D6110">
        <w:rPr>
          <w:sz w:val="20"/>
        </w:rPr>
        <w:t xml:space="preserve"> </w:t>
      </w:r>
      <w:r w:rsidR="000D6110">
        <w:rPr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D6110">
        <w:rPr>
          <w:sz w:val="20"/>
        </w:rPr>
        <w:instrText xml:space="preserve"> FORMTEXT </w:instrText>
      </w:r>
      <w:r w:rsidR="000D6110">
        <w:rPr>
          <w:sz w:val="20"/>
        </w:rPr>
      </w:r>
      <w:r w:rsidR="000D6110">
        <w:rPr>
          <w:sz w:val="20"/>
        </w:rPr>
        <w:fldChar w:fldCharType="separate"/>
      </w:r>
      <w:r w:rsidR="000D6110">
        <w:rPr>
          <w:noProof/>
          <w:sz w:val="20"/>
        </w:rPr>
        <w:t> </w:t>
      </w:r>
      <w:r w:rsidR="000D6110">
        <w:rPr>
          <w:noProof/>
          <w:sz w:val="20"/>
        </w:rPr>
        <w:t> </w:t>
      </w:r>
      <w:r w:rsidR="000D6110">
        <w:rPr>
          <w:noProof/>
          <w:sz w:val="20"/>
        </w:rPr>
        <w:t> </w:t>
      </w:r>
      <w:r w:rsidR="000D6110">
        <w:rPr>
          <w:noProof/>
          <w:sz w:val="20"/>
        </w:rPr>
        <w:t> </w:t>
      </w:r>
      <w:r w:rsidR="000D6110">
        <w:rPr>
          <w:noProof/>
          <w:sz w:val="20"/>
        </w:rPr>
        <w:t> </w:t>
      </w:r>
      <w:r w:rsidR="000D6110">
        <w:rPr>
          <w:sz w:val="20"/>
        </w:rPr>
        <w:fldChar w:fldCharType="end"/>
      </w:r>
      <w:bookmarkEnd w:id="2"/>
    </w:p>
    <w:p w14:paraId="780D3D5F" w14:textId="77777777" w:rsidR="00525A67" w:rsidRDefault="00525A67" w:rsidP="00D80B6B">
      <w:pPr>
        <w:pStyle w:val="DefaultText"/>
        <w:tabs>
          <w:tab w:val="right" w:pos="7920"/>
        </w:tabs>
      </w:pPr>
    </w:p>
    <w:tbl>
      <w:tblPr>
        <w:tblW w:w="9630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18"/>
        <w:gridCol w:w="7852"/>
        <w:gridCol w:w="630"/>
        <w:gridCol w:w="630"/>
      </w:tblGrid>
      <w:tr w:rsidR="00525A67" w14:paraId="1777666D" w14:textId="77777777" w:rsidTr="00615165">
        <w:trPr>
          <w:cantSplit/>
        </w:trPr>
        <w:tc>
          <w:tcPr>
            <w:tcW w:w="8370" w:type="dxa"/>
            <w:gridSpan w:val="2"/>
          </w:tcPr>
          <w:p w14:paraId="2EF85C33" w14:textId="77777777" w:rsidR="00525A67" w:rsidRDefault="00525A67" w:rsidP="00CF02BA">
            <w:pPr>
              <w:pStyle w:val="TableText"/>
              <w:spacing w:line="300" w:lineRule="atLeast"/>
            </w:pPr>
            <w:r>
              <w:rPr>
                <w:b/>
              </w:rPr>
              <w:t xml:space="preserve">1.0 </w:t>
            </w:r>
            <w:r w:rsidR="00CF02BA">
              <w:rPr>
                <w:b/>
              </w:rPr>
              <w:t>Objectives</w:t>
            </w:r>
          </w:p>
        </w:tc>
        <w:tc>
          <w:tcPr>
            <w:tcW w:w="630" w:type="dxa"/>
          </w:tcPr>
          <w:p w14:paraId="08F5DF95" w14:textId="77777777" w:rsidR="00525A67" w:rsidRPr="00615165" w:rsidRDefault="00525A67" w:rsidP="00615165">
            <w:pPr>
              <w:pStyle w:val="TableText"/>
              <w:spacing w:line="300" w:lineRule="atLeast"/>
              <w:jc w:val="center"/>
              <w:rPr>
                <w:b/>
              </w:rPr>
            </w:pPr>
            <w:r w:rsidRPr="00615165">
              <w:rPr>
                <w:b/>
                <w:sz w:val="20"/>
              </w:rPr>
              <w:t>Yes</w:t>
            </w:r>
          </w:p>
        </w:tc>
        <w:tc>
          <w:tcPr>
            <w:tcW w:w="630" w:type="dxa"/>
          </w:tcPr>
          <w:p w14:paraId="5B8EFC71" w14:textId="77777777" w:rsidR="00525A67" w:rsidRPr="00615165" w:rsidRDefault="00525A67" w:rsidP="00615165">
            <w:pPr>
              <w:pStyle w:val="TableText"/>
              <w:spacing w:line="300" w:lineRule="atLeast"/>
              <w:jc w:val="center"/>
              <w:rPr>
                <w:b/>
              </w:rPr>
            </w:pPr>
            <w:r w:rsidRPr="00615165">
              <w:rPr>
                <w:b/>
                <w:sz w:val="20"/>
              </w:rPr>
              <w:t>No</w:t>
            </w:r>
          </w:p>
        </w:tc>
      </w:tr>
      <w:tr w:rsidR="00525A67" w14:paraId="7DA3E3EE" w14:textId="77777777" w:rsidTr="000D6110">
        <w:trPr>
          <w:cantSplit/>
        </w:trPr>
        <w:tc>
          <w:tcPr>
            <w:tcW w:w="518" w:type="dxa"/>
          </w:tcPr>
          <w:p w14:paraId="5AA1223D" w14:textId="77777777" w:rsidR="00525A67" w:rsidRDefault="00525A67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852" w:type="dxa"/>
          </w:tcPr>
          <w:p w14:paraId="72AB524D" w14:textId="77777777" w:rsidR="00525A67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Are the project objectives clearly documented?</w:t>
            </w:r>
          </w:p>
        </w:tc>
        <w:bookmarkStart w:id="3" w:name="_GoBack"/>
        <w:tc>
          <w:tcPr>
            <w:tcW w:w="630" w:type="dxa"/>
          </w:tcPr>
          <w:p w14:paraId="31815380" w14:textId="1012FBAD" w:rsidR="00525A67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4"/>
            <w:bookmarkEnd w:id="3"/>
          </w:p>
        </w:tc>
        <w:tc>
          <w:tcPr>
            <w:tcW w:w="630" w:type="dxa"/>
          </w:tcPr>
          <w:p w14:paraId="496D3555" w14:textId="20CF11F2" w:rsidR="00525A67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5"/>
          </w:p>
        </w:tc>
      </w:tr>
      <w:tr w:rsidR="00525A67" w14:paraId="73EEB44C" w14:textId="77777777" w:rsidTr="000D6110">
        <w:trPr>
          <w:cantSplit/>
        </w:trPr>
        <w:tc>
          <w:tcPr>
            <w:tcW w:w="518" w:type="dxa"/>
          </w:tcPr>
          <w:p w14:paraId="136C0A70" w14:textId="77777777" w:rsidR="00525A67" w:rsidRDefault="00525A67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7852" w:type="dxa"/>
          </w:tcPr>
          <w:p w14:paraId="32D93099" w14:textId="77777777" w:rsidR="00525A67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 xml:space="preserve">Are the product’s technical targets clearly documented? </w:t>
            </w:r>
          </w:p>
        </w:tc>
        <w:tc>
          <w:tcPr>
            <w:tcW w:w="630" w:type="dxa"/>
          </w:tcPr>
          <w:p w14:paraId="512A231D" w14:textId="77777777" w:rsidR="00525A67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630" w:type="dxa"/>
          </w:tcPr>
          <w:p w14:paraId="5891FEF4" w14:textId="115D85C1" w:rsidR="00525A67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4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7"/>
          </w:p>
        </w:tc>
      </w:tr>
      <w:tr w:rsidR="00525A67" w14:paraId="19354F62" w14:textId="77777777" w:rsidTr="000D6110">
        <w:trPr>
          <w:cantSplit/>
        </w:trPr>
        <w:tc>
          <w:tcPr>
            <w:tcW w:w="518" w:type="dxa"/>
          </w:tcPr>
          <w:p w14:paraId="2787C9C3" w14:textId="77777777" w:rsidR="00525A67" w:rsidRDefault="00525A67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7852" w:type="dxa"/>
          </w:tcPr>
          <w:p w14:paraId="1F5404F3" w14:textId="77777777" w:rsidR="00525A67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Has a project delivery strategy been defined and documented?</w:t>
            </w:r>
          </w:p>
        </w:tc>
        <w:tc>
          <w:tcPr>
            <w:tcW w:w="630" w:type="dxa"/>
          </w:tcPr>
          <w:p w14:paraId="754EA036" w14:textId="77777777" w:rsidR="00525A67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630" w:type="dxa"/>
          </w:tcPr>
          <w:p w14:paraId="646531D3" w14:textId="77777777" w:rsidR="00525A67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9"/>
          </w:p>
        </w:tc>
      </w:tr>
      <w:tr w:rsidR="00CF02BA" w14:paraId="6114524D" w14:textId="77777777" w:rsidTr="000D6110">
        <w:trPr>
          <w:cantSplit/>
        </w:trPr>
        <w:tc>
          <w:tcPr>
            <w:tcW w:w="518" w:type="dxa"/>
          </w:tcPr>
          <w:p w14:paraId="2D333360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7852" w:type="dxa"/>
          </w:tcPr>
          <w:p w14:paraId="2046BC60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Are Time, Cost &amp; Quality requirements (by project phase) included in the objectives?</w:t>
            </w:r>
          </w:p>
        </w:tc>
        <w:tc>
          <w:tcPr>
            <w:tcW w:w="630" w:type="dxa"/>
          </w:tcPr>
          <w:p w14:paraId="54B561D3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630" w:type="dxa"/>
          </w:tcPr>
          <w:p w14:paraId="4D76C946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11"/>
          </w:p>
        </w:tc>
      </w:tr>
      <w:tr w:rsidR="00CF02BA" w14:paraId="4FC02A32" w14:textId="77777777" w:rsidTr="000D6110">
        <w:trPr>
          <w:cantSplit/>
        </w:trPr>
        <w:tc>
          <w:tcPr>
            <w:tcW w:w="518" w:type="dxa"/>
          </w:tcPr>
          <w:p w14:paraId="63A645F0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7852" w:type="dxa"/>
          </w:tcPr>
          <w:p w14:paraId="7CD5EC97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Are all the members of the team aware of the project objectives and the current status?</w:t>
            </w:r>
          </w:p>
        </w:tc>
        <w:tc>
          <w:tcPr>
            <w:tcW w:w="630" w:type="dxa"/>
          </w:tcPr>
          <w:p w14:paraId="35E245FB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630" w:type="dxa"/>
          </w:tcPr>
          <w:p w14:paraId="44A38207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13"/>
          </w:p>
        </w:tc>
      </w:tr>
      <w:tr w:rsidR="00CF02BA" w14:paraId="3AF224A0" w14:textId="77777777" w:rsidTr="000D6110">
        <w:trPr>
          <w:cantSplit/>
        </w:trPr>
        <w:tc>
          <w:tcPr>
            <w:tcW w:w="518" w:type="dxa"/>
          </w:tcPr>
          <w:p w14:paraId="1A1FB056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7852" w:type="dxa"/>
          </w:tcPr>
          <w:p w14:paraId="4CBC837F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Is each team member aware of his or her individual objective contributions &amp; understands how these align with the overall project objectives?</w:t>
            </w:r>
          </w:p>
        </w:tc>
        <w:tc>
          <w:tcPr>
            <w:tcW w:w="630" w:type="dxa"/>
          </w:tcPr>
          <w:p w14:paraId="770D7813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630" w:type="dxa"/>
          </w:tcPr>
          <w:p w14:paraId="5AC4620B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15"/>
          </w:p>
        </w:tc>
      </w:tr>
      <w:tr w:rsidR="00CF02BA" w14:paraId="559BD496" w14:textId="77777777" w:rsidTr="00615165">
        <w:trPr>
          <w:cantSplit/>
        </w:trPr>
        <w:tc>
          <w:tcPr>
            <w:tcW w:w="518" w:type="dxa"/>
          </w:tcPr>
          <w:p w14:paraId="7673E5CA" w14:textId="77777777" w:rsidR="00CF02BA" w:rsidRDefault="00CF02BA" w:rsidP="00D80B6B">
            <w:pPr>
              <w:pStyle w:val="DefaultText"/>
              <w:spacing w:line="300" w:lineRule="atLeast"/>
            </w:pPr>
          </w:p>
          <w:p w14:paraId="57436427" w14:textId="77777777" w:rsidR="005A328F" w:rsidRDefault="005A328F" w:rsidP="00D80B6B">
            <w:pPr>
              <w:pStyle w:val="DefaultText"/>
              <w:spacing w:line="300" w:lineRule="atLeast"/>
            </w:pPr>
          </w:p>
        </w:tc>
        <w:tc>
          <w:tcPr>
            <w:tcW w:w="7852" w:type="dxa"/>
          </w:tcPr>
          <w:p w14:paraId="4F660A0D" w14:textId="77777777" w:rsidR="00CF02BA" w:rsidRDefault="00CF02BA" w:rsidP="00D80B6B">
            <w:pPr>
              <w:pStyle w:val="DefaultText"/>
              <w:spacing w:line="300" w:lineRule="atLeast"/>
            </w:pPr>
          </w:p>
        </w:tc>
        <w:tc>
          <w:tcPr>
            <w:tcW w:w="630" w:type="dxa"/>
          </w:tcPr>
          <w:p w14:paraId="189C856B" w14:textId="77777777" w:rsidR="00CF02BA" w:rsidRDefault="00CF02BA" w:rsidP="00D80B6B">
            <w:pPr>
              <w:pStyle w:val="DefaultText"/>
              <w:spacing w:line="300" w:lineRule="atLeast"/>
            </w:pPr>
          </w:p>
        </w:tc>
        <w:tc>
          <w:tcPr>
            <w:tcW w:w="630" w:type="dxa"/>
          </w:tcPr>
          <w:p w14:paraId="47B7148A" w14:textId="77777777" w:rsidR="00CF02BA" w:rsidRDefault="00CF02BA" w:rsidP="00D80B6B">
            <w:pPr>
              <w:pStyle w:val="DefaultText"/>
              <w:spacing w:line="300" w:lineRule="atLeast"/>
            </w:pPr>
          </w:p>
        </w:tc>
      </w:tr>
      <w:tr w:rsidR="00CF02BA" w14:paraId="0177C36C" w14:textId="77777777" w:rsidTr="00615165">
        <w:trPr>
          <w:cantSplit/>
        </w:trPr>
        <w:tc>
          <w:tcPr>
            <w:tcW w:w="8370" w:type="dxa"/>
            <w:gridSpan w:val="2"/>
          </w:tcPr>
          <w:p w14:paraId="56377241" w14:textId="77777777" w:rsidR="00CF02BA" w:rsidRDefault="00CF02BA" w:rsidP="00D80B6B">
            <w:pPr>
              <w:pStyle w:val="TableText"/>
              <w:spacing w:line="300" w:lineRule="atLeast"/>
            </w:pPr>
            <w:r>
              <w:rPr>
                <w:b/>
              </w:rPr>
              <w:t>2.0 Financials</w:t>
            </w:r>
          </w:p>
        </w:tc>
        <w:tc>
          <w:tcPr>
            <w:tcW w:w="630" w:type="dxa"/>
          </w:tcPr>
          <w:p w14:paraId="282719CE" w14:textId="77777777" w:rsidR="00CF02BA" w:rsidRPr="00615165" w:rsidRDefault="00CF02BA" w:rsidP="00615165">
            <w:pPr>
              <w:pStyle w:val="TableText"/>
              <w:spacing w:line="300" w:lineRule="atLeast"/>
              <w:jc w:val="center"/>
              <w:rPr>
                <w:b/>
              </w:rPr>
            </w:pPr>
            <w:r w:rsidRPr="00615165">
              <w:rPr>
                <w:b/>
                <w:sz w:val="20"/>
              </w:rPr>
              <w:t>Yes</w:t>
            </w:r>
          </w:p>
        </w:tc>
        <w:tc>
          <w:tcPr>
            <w:tcW w:w="630" w:type="dxa"/>
          </w:tcPr>
          <w:p w14:paraId="7F15C6C7" w14:textId="77777777" w:rsidR="00CF02BA" w:rsidRPr="00615165" w:rsidRDefault="00CF02BA" w:rsidP="00615165">
            <w:pPr>
              <w:pStyle w:val="TableText"/>
              <w:spacing w:line="300" w:lineRule="atLeast"/>
              <w:jc w:val="center"/>
              <w:rPr>
                <w:b/>
              </w:rPr>
            </w:pPr>
            <w:r w:rsidRPr="00615165">
              <w:rPr>
                <w:b/>
                <w:sz w:val="20"/>
              </w:rPr>
              <w:t>No</w:t>
            </w:r>
          </w:p>
        </w:tc>
      </w:tr>
      <w:tr w:rsidR="00CF02BA" w14:paraId="3CD397F1" w14:textId="77777777" w:rsidTr="000D6110">
        <w:trPr>
          <w:cantSplit/>
        </w:trPr>
        <w:tc>
          <w:tcPr>
            <w:tcW w:w="518" w:type="dxa"/>
          </w:tcPr>
          <w:p w14:paraId="6A90B4EA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7852" w:type="dxa"/>
          </w:tcPr>
          <w:p w14:paraId="4C795511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 xml:space="preserve">Is the ROI objective for the project clearly defined and documented? </w:t>
            </w:r>
          </w:p>
        </w:tc>
        <w:tc>
          <w:tcPr>
            <w:tcW w:w="630" w:type="dxa"/>
          </w:tcPr>
          <w:p w14:paraId="65C14D3B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630" w:type="dxa"/>
          </w:tcPr>
          <w:p w14:paraId="43BCCB64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17"/>
          </w:p>
        </w:tc>
      </w:tr>
      <w:tr w:rsidR="00CF02BA" w14:paraId="53CA4D5A" w14:textId="77777777" w:rsidTr="000D6110">
        <w:trPr>
          <w:cantSplit/>
        </w:trPr>
        <w:tc>
          <w:tcPr>
            <w:tcW w:w="518" w:type="dxa"/>
          </w:tcPr>
          <w:p w14:paraId="1C78BF83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7852" w:type="dxa"/>
          </w:tcPr>
          <w:p w14:paraId="5F57B897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Do the appropriate team members understand their responsibility for providing input t</w:t>
            </w:r>
            <w:r w:rsidR="005A328F">
              <w:rPr>
                <w:sz w:val="20"/>
              </w:rPr>
              <w:t>o</w:t>
            </w:r>
            <w:r>
              <w:rPr>
                <w:sz w:val="20"/>
              </w:rPr>
              <w:t xml:space="preserve"> the financial model (total project expense, DVC, volumes &amp; price)</w:t>
            </w:r>
          </w:p>
        </w:tc>
        <w:tc>
          <w:tcPr>
            <w:tcW w:w="630" w:type="dxa"/>
          </w:tcPr>
          <w:p w14:paraId="435154F1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630" w:type="dxa"/>
          </w:tcPr>
          <w:p w14:paraId="22348475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19"/>
          </w:p>
        </w:tc>
      </w:tr>
      <w:tr w:rsidR="00CF02BA" w14:paraId="1EF727B4" w14:textId="77777777" w:rsidTr="000D6110">
        <w:trPr>
          <w:cantSplit/>
        </w:trPr>
        <w:tc>
          <w:tcPr>
            <w:tcW w:w="518" w:type="dxa"/>
          </w:tcPr>
          <w:p w14:paraId="13064F2A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7852" w:type="dxa"/>
          </w:tcPr>
          <w:p w14:paraId="7417AD16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Is the input data and ROI analysis reviewed and updated on a monthly basis?</w:t>
            </w:r>
          </w:p>
        </w:tc>
        <w:tc>
          <w:tcPr>
            <w:tcW w:w="630" w:type="dxa"/>
          </w:tcPr>
          <w:p w14:paraId="4B5812FD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7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630" w:type="dxa"/>
          </w:tcPr>
          <w:p w14:paraId="0CDD4044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21"/>
          </w:p>
        </w:tc>
      </w:tr>
      <w:tr w:rsidR="00CF02BA" w14:paraId="16C48432" w14:textId="77777777" w:rsidTr="000D6110">
        <w:trPr>
          <w:cantSplit/>
        </w:trPr>
        <w:tc>
          <w:tcPr>
            <w:tcW w:w="518" w:type="dxa"/>
          </w:tcPr>
          <w:p w14:paraId="0ABAE44F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7852" w:type="dxa"/>
          </w:tcPr>
          <w:p w14:paraId="3ED55BDA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Are all the members of the team aware of the project ROI target and the current status</w:t>
            </w:r>
            <w:r w:rsidR="000D6110">
              <w:rPr>
                <w:sz w:val="20"/>
              </w:rPr>
              <w:t>?</w:t>
            </w:r>
          </w:p>
        </w:tc>
        <w:tc>
          <w:tcPr>
            <w:tcW w:w="630" w:type="dxa"/>
          </w:tcPr>
          <w:p w14:paraId="1A319A08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22"/>
          </w:p>
        </w:tc>
        <w:tc>
          <w:tcPr>
            <w:tcW w:w="630" w:type="dxa"/>
          </w:tcPr>
          <w:p w14:paraId="7BEEE498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0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23"/>
          </w:p>
        </w:tc>
      </w:tr>
      <w:tr w:rsidR="00CF02BA" w14:paraId="2FB5488F" w14:textId="77777777" w:rsidTr="00615165">
        <w:trPr>
          <w:cantSplit/>
        </w:trPr>
        <w:tc>
          <w:tcPr>
            <w:tcW w:w="518" w:type="dxa"/>
          </w:tcPr>
          <w:p w14:paraId="0C103813" w14:textId="77777777" w:rsidR="00CF02BA" w:rsidRDefault="00CF02BA" w:rsidP="00D80B6B">
            <w:pPr>
              <w:pStyle w:val="DefaultText"/>
              <w:spacing w:line="300" w:lineRule="atLeast"/>
            </w:pPr>
          </w:p>
          <w:p w14:paraId="6543F66F" w14:textId="77777777" w:rsidR="00800AB6" w:rsidRDefault="00800AB6" w:rsidP="00D80B6B">
            <w:pPr>
              <w:pStyle w:val="DefaultText"/>
              <w:spacing w:line="300" w:lineRule="atLeast"/>
            </w:pPr>
          </w:p>
        </w:tc>
        <w:tc>
          <w:tcPr>
            <w:tcW w:w="7852" w:type="dxa"/>
          </w:tcPr>
          <w:p w14:paraId="7B51EFBD" w14:textId="77777777" w:rsidR="00CF02BA" w:rsidRDefault="00CF02BA" w:rsidP="00D80B6B">
            <w:pPr>
              <w:pStyle w:val="DefaultText"/>
              <w:spacing w:line="300" w:lineRule="atLeast"/>
            </w:pPr>
          </w:p>
        </w:tc>
        <w:tc>
          <w:tcPr>
            <w:tcW w:w="630" w:type="dxa"/>
          </w:tcPr>
          <w:p w14:paraId="116729B0" w14:textId="77777777" w:rsidR="00CF02BA" w:rsidRDefault="00CF02BA" w:rsidP="000D6110">
            <w:pPr>
              <w:pStyle w:val="DefaultText"/>
              <w:spacing w:line="300" w:lineRule="atLeast"/>
              <w:jc w:val="center"/>
            </w:pPr>
          </w:p>
        </w:tc>
        <w:tc>
          <w:tcPr>
            <w:tcW w:w="630" w:type="dxa"/>
          </w:tcPr>
          <w:p w14:paraId="3DB6FA83" w14:textId="77777777" w:rsidR="00CF02BA" w:rsidRDefault="00CF02BA" w:rsidP="000D6110">
            <w:pPr>
              <w:pStyle w:val="DefaultText"/>
              <w:spacing w:line="300" w:lineRule="atLeast"/>
              <w:jc w:val="center"/>
            </w:pPr>
          </w:p>
        </w:tc>
      </w:tr>
      <w:tr w:rsidR="00CF02BA" w14:paraId="0B691885" w14:textId="77777777" w:rsidTr="00615165">
        <w:trPr>
          <w:cantSplit/>
        </w:trPr>
        <w:tc>
          <w:tcPr>
            <w:tcW w:w="8370" w:type="dxa"/>
            <w:gridSpan w:val="2"/>
          </w:tcPr>
          <w:p w14:paraId="58AD6F0A" w14:textId="77777777" w:rsidR="00CF02BA" w:rsidRDefault="00CF02BA" w:rsidP="00D80B6B">
            <w:pPr>
              <w:pStyle w:val="TableText"/>
              <w:spacing w:line="300" w:lineRule="atLeast"/>
            </w:pPr>
            <w:r>
              <w:rPr>
                <w:b/>
              </w:rPr>
              <w:t>3.0 Team</w:t>
            </w:r>
          </w:p>
        </w:tc>
        <w:tc>
          <w:tcPr>
            <w:tcW w:w="630" w:type="dxa"/>
          </w:tcPr>
          <w:p w14:paraId="1089AB5A" w14:textId="77777777" w:rsidR="00CF02BA" w:rsidRPr="00615165" w:rsidRDefault="00CF02BA" w:rsidP="00615165">
            <w:pPr>
              <w:pStyle w:val="TableText"/>
              <w:spacing w:line="300" w:lineRule="atLeast"/>
              <w:jc w:val="center"/>
              <w:rPr>
                <w:b/>
              </w:rPr>
            </w:pPr>
            <w:r w:rsidRPr="00615165">
              <w:rPr>
                <w:b/>
                <w:sz w:val="20"/>
              </w:rPr>
              <w:t>Yes</w:t>
            </w:r>
          </w:p>
        </w:tc>
        <w:tc>
          <w:tcPr>
            <w:tcW w:w="630" w:type="dxa"/>
          </w:tcPr>
          <w:p w14:paraId="0C7F5192" w14:textId="77777777" w:rsidR="00CF02BA" w:rsidRPr="00615165" w:rsidRDefault="00CF02BA" w:rsidP="00615165">
            <w:pPr>
              <w:pStyle w:val="TableText"/>
              <w:spacing w:line="300" w:lineRule="atLeast"/>
              <w:jc w:val="center"/>
              <w:rPr>
                <w:b/>
              </w:rPr>
            </w:pPr>
            <w:r w:rsidRPr="00615165">
              <w:rPr>
                <w:b/>
                <w:sz w:val="20"/>
              </w:rPr>
              <w:t>No</w:t>
            </w:r>
          </w:p>
        </w:tc>
      </w:tr>
      <w:tr w:rsidR="00CF02BA" w14:paraId="690988A2" w14:textId="77777777" w:rsidTr="000D6110">
        <w:trPr>
          <w:cantSplit/>
        </w:trPr>
        <w:tc>
          <w:tcPr>
            <w:tcW w:w="518" w:type="dxa"/>
          </w:tcPr>
          <w:p w14:paraId="59DE6EEC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852" w:type="dxa"/>
          </w:tcPr>
          <w:p w14:paraId="45522DF3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Is there a fully cross-functional organi</w:t>
            </w:r>
            <w:r w:rsidR="00800AB6">
              <w:rPr>
                <w:sz w:val="20"/>
              </w:rPr>
              <w:t>z</w:t>
            </w:r>
            <w:r>
              <w:rPr>
                <w:sz w:val="20"/>
              </w:rPr>
              <w:t>ation chart for the project team?</w:t>
            </w:r>
          </w:p>
        </w:tc>
        <w:tc>
          <w:tcPr>
            <w:tcW w:w="630" w:type="dxa"/>
          </w:tcPr>
          <w:p w14:paraId="7CB9916D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1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24"/>
          </w:p>
        </w:tc>
        <w:tc>
          <w:tcPr>
            <w:tcW w:w="630" w:type="dxa"/>
          </w:tcPr>
          <w:p w14:paraId="760CEDBE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2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25"/>
          </w:p>
        </w:tc>
      </w:tr>
      <w:tr w:rsidR="00CF02BA" w14:paraId="13892FEB" w14:textId="77777777" w:rsidTr="000D6110">
        <w:trPr>
          <w:cantSplit/>
        </w:trPr>
        <w:tc>
          <w:tcPr>
            <w:tcW w:w="518" w:type="dxa"/>
          </w:tcPr>
          <w:p w14:paraId="2DCB9D5F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852" w:type="dxa"/>
          </w:tcPr>
          <w:p w14:paraId="77611C47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Is there representation from all the 'involved' company functions on the team?</w:t>
            </w:r>
          </w:p>
        </w:tc>
        <w:tc>
          <w:tcPr>
            <w:tcW w:w="630" w:type="dxa"/>
          </w:tcPr>
          <w:p w14:paraId="6386B6AB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3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630" w:type="dxa"/>
          </w:tcPr>
          <w:p w14:paraId="421AA719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4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27"/>
          </w:p>
        </w:tc>
      </w:tr>
      <w:tr w:rsidR="00CF02BA" w14:paraId="55115E78" w14:textId="77777777" w:rsidTr="000D6110">
        <w:trPr>
          <w:cantSplit/>
        </w:trPr>
        <w:tc>
          <w:tcPr>
            <w:tcW w:w="518" w:type="dxa"/>
          </w:tcPr>
          <w:p w14:paraId="110008F0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7852" w:type="dxa"/>
          </w:tcPr>
          <w:p w14:paraId="4963AC5D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Have 'non-involved' functional areas agreed their 'non-involvement' with the project manager?</w:t>
            </w:r>
          </w:p>
        </w:tc>
        <w:tc>
          <w:tcPr>
            <w:tcW w:w="630" w:type="dxa"/>
          </w:tcPr>
          <w:p w14:paraId="0FD84913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5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28"/>
          </w:p>
        </w:tc>
        <w:tc>
          <w:tcPr>
            <w:tcW w:w="630" w:type="dxa"/>
          </w:tcPr>
          <w:p w14:paraId="777816D8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6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29"/>
          </w:p>
        </w:tc>
      </w:tr>
      <w:tr w:rsidR="00CF02BA" w14:paraId="579C2D5D" w14:textId="77777777" w:rsidTr="000D6110">
        <w:trPr>
          <w:cantSplit/>
        </w:trPr>
        <w:tc>
          <w:tcPr>
            <w:tcW w:w="518" w:type="dxa"/>
          </w:tcPr>
          <w:p w14:paraId="16620121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7852" w:type="dxa"/>
          </w:tcPr>
          <w:p w14:paraId="48D2192B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Have roles and responsibilities been defined and documented for each team member?</w:t>
            </w:r>
          </w:p>
        </w:tc>
        <w:tc>
          <w:tcPr>
            <w:tcW w:w="630" w:type="dxa"/>
          </w:tcPr>
          <w:p w14:paraId="3F1C59B8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7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630" w:type="dxa"/>
          </w:tcPr>
          <w:p w14:paraId="3DAAAC2E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8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31"/>
          </w:p>
        </w:tc>
      </w:tr>
      <w:tr w:rsidR="00CF02BA" w14:paraId="0685B603" w14:textId="77777777" w:rsidTr="000D6110">
        <w:trPr>
          <w:cantSplit/>
        </w:trPr>
        <w:tc>
          <w:tcPr>
            <w:tcW w:w="518" w:type="dxa"/>
          </w:tcPr>
          <w:p w14:paraId="1D851BA9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7852" w:type="dxa"/>
          </w:tcPr>
          <w:p w14:paraId="1682D1D4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Have the roles &amp; responsibilities been approved and signed off by each team member and their functional manager?</w:t>
            </w:r>
          </w:p>
        </w:tc>
        <w:tc>
          <w:tcPr>
            <w:tcW w:w="630" w:type="dxa"/>
          </w:tcPr>
          <w:p w14:paraId="33B864AB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9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32"/>
          </w:p>
        </w:tc>
        <w:tc>
          <w:tcPr>
            <w:tcW w:w="630" w:type="dxa"/>
          </w:tcPr>
          <w:p w14:paraId="43FAC5DE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0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33"/>
          </w:p>
        </w:tc>
      </w:tr>
      <w:tr w:rsidR="00CF02BA" w14:paraId="32B60017" w14:textId="77777777" w:rsidTr="000D6110">
        <w:trPr>
          <w:cantSplit/>
        </w:trPr>
        <w:tc>
          <w:tcPr>
            <w:tcW w:w="518" w:type="dxa"/>
          </w:tcPr>
          <w:p w14:paraId="52A434D4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7852" w:type="dxa"/>
          </w:tcPr>
          <w:p w14:paraId="008B9B83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Does each team member have a copy of his roles &amp; responsibilities?</w:t>
            </w:r>
          </w:p>
        </w:tc>
        <w:tc>
          <w:tcPr>
            <w:tcW w:w="630" w:type="dxa"/>
          </w:tcPr>
          <w:p w14:paraId="06D992B0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1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34"/>
          </w:p>
        </w:tc>
        <w:tc>
          <w:tcPr>
            <w:tcW w:w="630" w:type="dxa"/>
          </w:tcPr>
          <w:p w14:paraId="63DD0FDA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2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35"/>
          </w:p>
        </w:tc>
      </w:tr>
      <w:tr w:rsidR="00CF02BA" w14:paraId="3B58B577" w14:textId="77777777" w:rsidTr="000D6110">
        <w:trPr>
          <w:cantSplit/>
        </w:trPr>
        <w:tc>
          <w:tcPr>
            <w:tcW w:w="518" w:type="dxa"/>
          </w:tcPr>
          <w:p w14:paraId="0B2E4514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7852" w:type="dxa"/>
          </w:tcPr>
          <w:p w14:paraId="091CD820" w14:textId="77777777" w:rsidR="00CF02BA" w:rsidRDefault="00CF02BA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Are roles &amp; responsibilities and team structure (organization charts) reviewed and updated at the beginning of each project phase?</w:t>
            </w:r>
          </w:p>
        </w:tc>
        <w:tc>
          <w:tcPr>
            <w:tcW w:w="630" w:type="dxa"/>
          </w:tcPr>
          <w:p w14:paraId="329BFE85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3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36"/>
          </w:p>
        </w:tc>
        <w:tc>
          <w:tcPr>
            <w:tcW w:w="630" w:type="dxa"/>
          </w:tcPr>
          <w:p w14:paraId="25800551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4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37"/>
          </w:p>
        </w:tc>
      </w:tr>
      <w:tr w:rsidR="00CF02BA" w14:paraId="600C57ED" w14:textId="77777777" w:rsidTr="000D6110">
        <w:trPr>
          <w:cantSplit/>
        </w:trPr>
        <w:tc>
          <w:tcPr>
            <w:tcW w:w="518" w:type="dxa"/>
          </w:tcPr>
          <w:p w14:paraId="5536632E" w14:textId="77777777" w:rsidR="00CF02BA" w:rsidRDefault="00CF02BA" w:rsidP="000D6110">
            <w:pPr>
              <w:pStyle w:val="DefaultText"/>
              <w:spacing w:line="300" w:lineRule="atLeast"/>
            </w:pPr>
          </w:p>
        </w:tc>
        <w:tc>
          <w:tcPr>
            <w:tcW w:w="7852" w:type="dxa"/>
          </w:tcPr>
          <w:p w14:paraId="2287CA75" w14:textId="77777777" w:rsidR="00CF02BA" w:rsidRDefault="00CF02BA" w:rsidP="000D6110">
            <w:pPr>
              <w:pStyle w:val="DefaultText"/>
              <w:spacing w:line="300" w:lineRule="atLeast"/>
              <w:rPr>
                <w:sz w:val="20"/>
              </w:rPr>
            </w:pPr>
          </w:p>
        </w:tc>
        <w:tc>
          <w:tcPr>
            <w:tcW w:w="630" w:type="dxa"/>
          </w:tcPr>
          <w:p w14:paraId="4E6EAFD0" w14:textId="77777777" w:rsidR="00CF02BA" w:rsidRDefault="00CF02BA" w:rsidP="00D80B6B">
            <w:pPr>
              <w:pStyle w:val="DefaultText"/>
              <w:spacing w:line="300" w:lineRule="atLeast"/>
            </w:pPr>
          </w:p>
        </w:tc>
        <w:tc>
          <w:tcPr>
            <w:tcW w:w="630" w:type="dxa"/>
          </w:tcPr>
          <w:p w14:paraId="075B9914" w14:textId="77777777" w:rsidR="00CF02BA" w:rsidRDefault="00CF02BA" w:rsidP="00D80B6B">
            <w:pPr>
              <w:pStyle w:val="DefaultText"/>
              <w:spacing w:line="300" w:lineRule="atLeast"/>
            </w:pPr>
          </w:p>
        </w:tc>
      </w:tr>
    </w:tbl>
    <w:p w14:paraId="5495F9C3" w14:textId="77777777" w:rsidR="00615165" w:rsidRDefault="00615165">
      <w:r>
        <w:br w:type="page"/>
      </w:r>
    </w:p>
    <w:tbl>
      <w:tblPr>
        <w:tblW w:w="9630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18"/>
        <w:gridCol w:w="7852"/>
        <w:gridCol w:w="630"/>
        <w:gridCol w:w="630"/>
      </w:tblGrid>
      <w:tr w:rsidR="00CF02BA" w14:paraId="64D65BB1" w14:textId="77777777" w:rsidTr="00D64744">
        <w:trPr>
          <w:cantSplit/>
        </w:trPr>
        <w:tc>
          <w:tcPr>
            <w:tcW w:w="8370" w:type="dxa"/>
            <w:gridSpan w:val="2"/>
          </w:tcPr>
          <w:p w14:paraId="189B7F71" w14:textId="77777777" w:rsidR="00CF02BA" w:rsidRDefault="00CF02BA" w:rsidP="00D80B6B">
            <w:pPr>
              <w:pStyle w:val="TableText"/>
              <w:spacing w:line="300" w:lineRule="atLeast"/>
            </w:pPr>
            <w:r>
              <w:rPr>
                <w:b/>
              </w:rPr>
              <w:lastRenderedPageBreak/>
              <w:t>4.0 Planning</w:t>
            </w:r>
          </w:p>
        </w:tc>
        <w:tc>
          <w:tcPr>
            <w:tcW w:w="630" w:type="dxa"/>
          </w:tcPr>
          <w:p w14:paraId="2074BE1C" w14:textId="77777777" w:rsidR="00CF02BA" w:rsidRPr="00615165" w:rsidRDefault="00CF02BA" w:rsidP="00615165">
            <w:pPr>
              <w:pStyle w:val="TableText"/>
              <w:spacing w:line="300" w:lineRule="atLeast"/>
              <w:jc w:val="center"/>
              <w:rPr>
                <w:b/>
              </w:rPr>
            </w:pPr>
            <w:r w:rsidRPr="00615165">
              <w:rPr>
                <w:b/>
                <w:sz w:val="20"/>
              </w:rPr>
              <w:t>Yes</w:t>
            </w:r>
          </w:p>
        </w:tc>
        <w:tc>
          <w:tcPr>
            <w:tcW w:w="630" w:type="dxa"/>
          </w:tcPr>
          <w:p w14:paraId="39AE0A85" w14:textId="77777777" w:rsidR="00CF02BA" w:rsidRPr="00615165" w:rsidRDefault="00CF02BA" w:rsidP="00615165">
            <w:pPr>
              <w:pStyle w:val="TableText"/>
              <w:spacing w:line="300" w:lineRule="atLeast"/>
              <w:jc w:val="center"/>
              <w:rPr>
                <w:b/>
              </w:rPr>
            </w:pPr>
            <w:r w:rsidRPr="00615165">
              <w:rPr>
                <w:b/>
                <w:sz w:val="20"/>
              </w:rPr>
              <w:t>No</w:t>
            </w:r>
          </w:p>
        </w:tc>
      </w:tr>
      <w:tr w:rsidR="00CF02BA" w14:paraId="67E92B17" w14:textId="77777777" w:rsidTr="00D64744">
        <w:trPr>
          <w:cantSplit/>
        </w:trPr>
        <w:tc>
          <w:tcPr>
            <w:tcW w:w="518" w:type="dxa"/>
          </w:tcPr>
          <w:p w14:paraId="0E888B2B" w14:textId="77777777" w:rsidR="00CF02BA" w:rsidRDefault="00CF02BA" w:rsidP="00D80B6B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7852" w:type="dxa"/>
          </w:tcPr>
          <w:p w14:paraId="274F9962" w14:textId="77777777" w:rsidR="00CF02BA" w:rsidRDefault="00CF02BA" w:rsidP="00D80B6B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Is standard project software in use and are standard planning report formats employed?</w:t>
            </w:r>
          </w:p>
        </w:tc>
        <w:tc>
          <w:tcPr>
            <w:tcW w:w="630" w:type="dxa"/>
          </w:tcPr>
          <w:p w14:paraId="33BC1740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5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38"/>
          </w:p>
        </w:tc>
        <w:tc>
          <w:tcPr>
            <w:tcW w:w="630" w:type="dxa"/>
          </w:tcPr>
          <w:p w14:paraId="51D4B323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6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39"/>
          </w:p>
        </w:tc>
      </w:tr>
      <w:tr w:rsidR="00CF02BA" w14:paraId="3FA91CF3" w14:textId="77777777" w:rsidTr="00D64744">
        <w:trPr>
          <w:cantSplit/>
        </w:trPr>
        <w:tc>
          <w:tcPr>
            <w:tcW w:w="518" w:type="dxa"/>
          </w:tcPr>
          <w:p w14:paraId="77270857" w14:textId="77777777" w:rsidR="00CF02BA" w:rsidRDefault="00CF02BA" w:rsidP="00D80B6B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7852" w:type="dxa"/>
          </w:tcPr>
          <w:p w14:paraId="2F77DC88" w14:textId="77777777" w:rsidR="00CF02BA" w:rsidRDefault="00CF02BA" w:rsidP="00D80B6B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Are all ‘involved’ functions involved in the planning process?</w:t>
            </w:r>
          </w:p>
        </w:tc>
        <w:tc>
          <w:tcPr>
            <w:tcW w:w="630" w:type="dxa"/>
          </w:tcPr>
          <w:p w14:paraId="245408AD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7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40"/>
          </w:p>
        </w:tc>
        <w:tc>
          <w:tcPr>
            <w:tcW w:w="630" w:type="dxa"/>
          </w:tcPr>
          <w:p w14:paraId="46DDA253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8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41"/>
          </w:p>
        </w:tc>
      </w:tr>
      <w:tr w:rsidR="00CF02BA" w14:paraId="62783DF2" w14:textId="77777777" w:rsidTr="00D64744">
        <w:trPr>
          <w:cantSplit/>
        </w:trPr>
        <w:tc>
          <w:tcPr>
            <w:tcW w:w="518" w:type="dxa"/>
          </w:tcPr>
          <w:p w14:paraId="55C8651A" w14:textId="77777777" w:rsidR="00CF02BA" w:rsidRDefault="00CF02BA" w:rsidP="00D80B6B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7852" w:type="dxa"/>
          </w:tcPr>
          <w:p w14:paraId="03DB7396" w14:textId="77777777" w:rsidR="00CF02BA" w:rsidRDefault="00CF02BA" w:rsidP="00D80B6B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Has an outline project plan through to project end been generated?</w:t>
            </w:r>
          </w:p>
        </w:tc>
        <w:tc>
          <w:tcPr>
            <w:tcW w:w="630" w:type="dxa"/>
          </w:tcPr>
          <w:p w14:paraId="14EDEC81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9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42"/>
          </w:p>
        </w:tc>
        <w:tc>
          <w:tcPr>
            <w:tcW w:w="630" w:type="dxa"/>
          </w:tcPr>
          <w:p w14:paraId="0696CE62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0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43"/>
          </w:p>
        </w:tc>
      </w:tr>
      <w:tr w:rsidR="00CF02BA" w14:paraId="12227971" w14:textId="77777777" w:rsidTr="00D64744">
        <w:trPr>
          <w:cantSplit/>
        </w:trPr>
        <w:tc>
          <w:tcPr>
            <w:tcW w:w="518" w:type="dxa"/>
          </w:tcPr>
          <w:p w14:paraId="39ED5D88" w14:textId="77777777" w:rsidR="00CF02BA" w:rsidRDefault="00CF02BA" w:rsidP="00D80B6B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7852" w:type="dxa"/>
          </w:tcPr>
          <w:p w14:paraId="622A0478" w14:textId="77777777" w:rsidR="00CF02BA" w:rsidRDefault="00CF02BA" w:rsidP="00D80B6B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Has a detail plan to the next gateway been generated?</w:t>
            </w:r>
          </w:p>
        </w:tc>
        <w:tc>
          <w:tcPr>
            <w:tcW w:w="630" w:type="dxa"/>
          </w:tcPr>
          <w:p w14:paraId="00FA562D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1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44"/>
          </w:p>
        </w:tc>
        <w:tc>
          <w:tcPr>
            <w:tcW w:w="630" w:type="dxa"/>
          </w:tcPr>
          <w:p w14:paraId="1EC8A303" w14:textId="77777777" w:rsidR="00CF02BA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2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45"/>
          </w:p>
        </w:tc>
      </w:tr>
      <w:tr w:rsidR="00800AB6" w14:paraId="329EA187" w14:textId="77777777" w:rsidTr="00D64744">
        <w:trPr>
          <w:cantSplit/>
        </w:trPr>
        <w:tc>
          <w:tcPr>
            <w:tcW w:w="518" w:type="dxa"/>
          </w:tcPr>
          <w:p w14:paraId="4F99B0BD" w14:textId="77777777" w:rsidR="00800AB6" w:rsidRDefault="00800AB6" w:rsidP="00D80B6B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7852" w:type="dxa"/>
          </w:tcPr>
          <w:p w14:paraId="561E2C32" w14:textId="77777777" w:rsidR="00800AB6" w:rsidRDefault="00800AB6" w:rsidP="00615165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Does each team member have a copy of the project summary plan?</w:t>
            </w:r>
          </w:p>
        </w:tc>
        <w:tc>
          <w:tcPr>
            <w:tcW w:w="630" w:type="dxa"/>
          </w:tcPr>
          <w:p w14:paraId="5E92611D" w14:textId="77777777" w:rsidR="00800AB6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3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46"/>
          </w:p>
        </w:tc>
        <w:tc>
          <w:tcPr>
            <w:tcW w:w="630" w:type="dxa"/>
          </w:tcPr>
          <w:p w14:paraId="30A48568" w14:textId="77777777" w:rsidR="00800AB6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4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47"/>
          </w:p>
        </w:tc>
      </w:tr>
      <w:tr w:rsidR="00800AB6" w14:paraId="3D149608" w14:textId="77777777" w:rsidTr="00D64744">
        <w:trPr>
          <w:cantSplit/>
        </w:trPr>
        <w:tc>
          <w:tcPr>
            <w:tcW w:w="518" w:type="dxa"/>
          </w:tcPr>
          <w:p w14:paraId="0AA77B1B" w14:textId="77777777" w:rsidR="00800AB6" w:rsidRDefault="00800AB6" w:rsidP="00D80B6B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7852" w:type="dxa"/>
          </w:tcPr>
          <w:p w14:paraId="562A8416" w14:textId="77777777" w:rsidR="00800AB6" w:rsidRDefault="00800AB6" w:rsidP="00D80B6B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Does each member of the project team have a personal work plan?</w:t>
            </w:r>
          </w:p>
        </w:tc>
        <w:tc>
          <w:tcPr>
            <w:tcW w:w="630" w:type="dxa"/>
          </w:tcPr>
          <w:p w14:paraId="381A328F" w14:textId="77777777" w:rsidR="00800AB6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5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48"/>
          </w:p>
        </w:tc>
        <w:tc>
          <w:tcPr>
            <w:tcW w:w="630" w:type="dxa"/>
          </w:tcPr>
          <w:p w14:paraId="6012675F" w14:textId="77777777" w:rsidR="00800AB6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6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49"/>
          </w:p>
        </w:tc>
      </w:tr>
      <w:tr w:rsidR="00800AB6" w14:paraId="4BC1EF94" w14:textId="77777777" w:rsidTr="00D64744">
        <w:trPr>
          <w:cantSplit/>
        </w:trPr>
        <w:tc>
          <w:tcPr>
            <w:tcW w:w="518" w:type="dxa"/>
          </w:tcPr>
          <w:p w14:paraId="59CC87AC" w14:textId="77777777" w:rsidR="00800AB6" w:rsidRDefault="00800AB6" w:rsidP="00D80B6B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7852" w:type="dxa"/>
          </w:tcPr>
          <w:p w14:paraId="167DB85D" w14:textId="77777777" w:rsidR="00800AB6" w:rsidRDefault="00800AB6" w:rsidP="00D80B6B">
            <w:pPr>
              <w:pStyle w:val="TableText"/>
              <w:spacing w:line="300" w:lineRule="atLeast"/>
              <w:rPr>
                <w:sz w:val="20"/>
              </w:rPr>
            </w:pPr>
            <w:r w:rsidRPr="00E64B79">
              <w:rPr>
                <w:sz w:val="20"/>
              </w:rPr>
              <w:t>Are there regular (bi-weekly minimum) project reviews with the team?</w:t>
            </w:r>
          </w:p>
        </w:tc>
        <w:tc>
          <w:tcPr>
            <w:tcW w:w="630" w:type="dxa"/>
          </w:tcPr>
          <w:p w14:paraId="70168A52" w14:textId="77777777" w:rsidR="00800AB6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7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50"/>
          </w:p>
        </w:tc>
        <w:tc>
          <w:tcPr>
            <w:tcW w:w="630" w:type="dxa"/>
          </w:tcPr>
          <w:p w14:paraId="2BC55105" w14:textId="77777777" w:rsidR="00800AB6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8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51"/>
          </w:p>
        </w:tc>
      </w:tr>
      <w:tr w:rsidR="00800AB6" w14:paraId="1006FF5B" w14:textId="77777777" w:rsidTr="00D64744">
        <w:trPr>
          <w:cantSplit/>
          <w:trHeight w:val="534"/>
        </w:trPr>
        <w:tc>
          <w:tcPr>
            <w:tcW w:w="518" w:type="dxa"/>
          </w:tcPr>
          <w:p w14:paraId="6A10D489" w14:textId="77777777" w:rsidR="00800AB6" w:rsidRDefault="00800AB6" w:rsidP="00D80B6B">
            <w:pPr>
              <w:pStyle w:val="TableText"/>
              <w:spacing w:line="300" w:lineRule="atLeast"/>
              <w:rPr>
                <w:sz w:val="20"/>
              </w:rPr>
            </w:pPr>
            <w:r w:rsidRPr="00E64B79">
              <w:rPr>
                <w:sz w:val="20"/>
              </w:rPr>
              <w:t>4.8</w:t>
            </w:r>
          </w:p>
        </w:tc>
        <w:tc>
          <w:tcPr>
            <w:tcW w:w="7852" w:type="dxa"/>
          </w:tcPr>
          <w:p w14:paraId="22B66875" w14:textId="77777777" w:rsidR="00800AB6" w:rsidRDefault="00800AB6" w:rsidP="00D80B6B">
            <w:pPr>
              <w:pStyle w:val="TableText"/>
              <w:spacing w:line="300" w:lineRule="atLeast"/>
              <w:rPr>
                <w:sz w:val="20"/>
              </w:rPr>
            </w:pPr>
            <w:r w:rsidRPr="00E64B79">
              <w:rPr>
                <w:sz w:val="20"/>
              </w:rPr>
              <w:t>Are plans being used to troubleshoot pro</w:t>
            </w:r>
            <w:r>
              <w:rPr>
                <w:sz w:val="20"/>
              </w:rPr>
              <w:t xml:space="preserve">ject direction and </w:t>
            </w:r>
            <w:r w:rsidRPr="00E64B79">
              <w:rPr>
                <w:sz w:val="20"/>
              </w:rPr>
              <w:t>identify recovery actions as appropriate?</w:t>
            </w:r>
          </w:p>
        </w:tc>
        <w:tc>
          <w:tcPr>
            <w:tcW w:w="630" w:type="dxa"/>
          </w:tcPr>
          <w:p w14:paraId="4AD21E6E" w14:textId="77777777" w:rsidR="00800AB6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9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52"/>
          </w:p>
        </w:tc>
        <w:tc>
          <w:tcPr>
            <w:tcW w:w="630" w:type="dxa"/>
          </w:tcPr>
          <w:p w14:paraId="79E63833" w14:textId="77777777" w:rsidR="00800AB6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0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53"/>
          </w:p>
        </w:tc>
      </w:tr>
      <w:tr w:rsidR="00800AB6" w14:paraId="6750EA85" w14:textId="77777777" w:rsidTr="00D64744">
        <w:trPr>
          <w:cantSplit/>
        </w:trPr>
        <w:tc>
          <w:tcPr>
            <w:tcW w:w="518" w:type="dxa"/>
          </w:tcPr>
          <w:p w14:paraId="777EFF3A" w14:textId="77777777" w:rsidR="00800AB6" w:rsidRPr="00E64B79" w:rsidRDefault="00800AB6" w:rsidP="00D80B6B">
            <w:pPr>
              <w:pStyle w:val="TableText"/>
              <w:spacing w:line="300" w:lineRule="atLeast"/>
              <w:rPr>
                <w:sz w:val="20"/>
              </w:rPr>
            </w:pPr>
            <w:r w:rsidRPr="00E64B79">
              <w:rPr>
                <w:sz w:val="20"/>
              </w:rPr>
              <w:t>4.9</w:t>
            </w:r>
          </w:p>
        </w:tc>
        <w:tc>
          <w:tcPr>
            <w:tcW w:w="7852" w:type="dxa"/>
          </w:tcPr>
          <w:p w14:paraId="5E12449C" w14:textId="77777777" w:rsidR="00800AB6" w:rsidRPr="00E64B79" w:rsidRDefault="00800AB6" w:rsidP="00D80B6B">
            <w:pPr>
              <w:pStyle w:val="TableText"/>
              <w:spacing w:line="300" w:lineRule="atLeast"/>
              <w:rPr>
                <w:sz w:val="20"/>
              </w:rPr>
            </w:pPr>
            <w:r w:rsidRPr="00E64B79">
              <w:rPr>
                <w:sz w:val="20"/>
              </w:rPr>
              <w:t>Have all resource requirements been identified using the above plans?</w:t>
            </w:r>
          </w:p>
        </w:tc>
        <w:tc>
          <w:tcPr>
            <w:tcW w:w="630" w:type="dxa"/>
          </w:tcPr>
          <w:p w14:paraId="7DDF0E47" w14:textId="77777777" w:rsidR="00800AB6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1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54"/>
          </w:p>
        </w:tc>
        <w:tc>
          <w:tcPr>
            <w:tcW w:w="630" w:type="dxa"/>
          </w:tcPr>
          <w:p w14:paraId="7133B26D" w14:textId="77777777" w:rsidR="00800AB6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2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55"/>
          </w:p>
        </w:tc>
      </w:tr>
      <w:tr w:rsidR="00800AB6" w14:paraId="1EB7EFBB" w14:textId="77777777" w:rsidTr="00D64744">
        <w:trPr>
          <w:cantSplit/>
        </w:trPr>
        <w:tc>
          <w:tcPr>
            <w:tcW w:w="518" w:type="dxa"/>
          </w:tcPr>
          <w:p w14:paraId="2641D1F3" w14:textId="77777777" w:rsidR="00800AB6" w:rsidRPr="00E64B79" w:rsidRDefault="00800AB6" w:rsidP="00615165">
            <w:pPr>
              <w:pStyle w:val="TableText"/>
              <w:spacing w:line="300" w:lineRule="atLeast"/>
              <w:rPr>
                <w:sz w:val="20"/>
              </w:rPr>
            </w:pPr>
            <w:r w:rsidRPr="00E64B79">
              <w:rPr>
                <w:sz w:val="20"/>
              </w:rPr>
              <w:t>4.10</w:t>
            </w:r>
          </w:p>
        </w:tc>
        <w:tc>
          <w:tcPr>
            <w:tcW w:w="7852" w:type="dxa"/>
          </w:tcPr>
          <w:p w14:paraId="462024C1" w14:textId="77777777" w:rsidR="00800AB6" w:rsidRPr="00E64B79" w:rsidRDefault="00800AB6" w:rsidP="00615165">
            <w:pPr>
              <w:pStyle w:val="TableText"/>
              <w:spacing w:line="300" w:lineRule="atLeast"/>
              <w:rPr>
                <w:sz w:val="20"/>
              </w:rPr>
            </w:pPr>
            <w:r w:rsidRPr="00E64B79">
              <w:rPr>
                <w:sz w:val="20"/>
              </w:rPr>
              <w:t>Have all material requirements been identified using the above plans?</w:t>
            </w:r>
          </w:p>
        </w:tc>
        <w:tc>
          <w:tcPr>
            <w:tcW w:w="630" w:type="dxa"/>
          </w:tcPr>
          <w:p w14:paraId="5A2ED2E8" w14:textId="77777777" w:rsidR="00800AB6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3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56"/>
          </w:p>
        </w:tc>
        <w:tc>
          <w:tcPr>
            <w:tcW w:w="630" w:type="dxa"/>
          </w:tcPr>
          <w:p w14:paraId="515E0378" w14:textId="77777777" w:rsidR="00800AB6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4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57"/>
          </w:p>
        </w:tc>
      </w:tr>
      <w:tr w:rsidR="00800AB6" w14:paraId="3348DBA7" w14:textId="77777777" w:rsidTr="00D64744">
        <w:trPr>
          <w:cantSplit/>
        </w:trPr>
        <w:tc>
          <w:tcPr>
            <w:tcW w:w="518" w:type="dxa"/>
          </w:tcPr>
          <w:p w14:paraId="1174AA4F" w14:textId="77777777" w:rsidR="00800AB6" w:rsidRPr="00E64B79" w:rsidRDefault="00800AB6" w:rsidP="00615165">
            <w:pPr>
              <w:pStyle w:val="TableText"/>
              <w:spacing w:line="300" w:lineRule="atLeast"/>
              <w:rPr>
                <w:sz w:val="20"/>
              </w:rPr>
            </w:pPr>
            <w:r w:rsidRPr="00E64B79">
              <w:rPr>
                <w:sz w:val="20"/>
              </w:rPr>
              <w:t>4.11</w:t>
            </w:r>
          </w:p>
        </w:tc>
        <w:tc>
          <w:tcPr>
            <w:tcW w:w="7852" w:type="dxa"/>
          </w:tcPr>
          <w:p w14:paraId="43B65637" w14:textId="77777777" w:rsidR="00800AB6" w:rsidRPr="00E64B79" w:rsidRDefault="00800AB6" w:rsidP="00615165">
            <w:pPr>
              <w:pStyle w:val="TableText"/>
              <w:spacing w:line="300" w:lineRule="atLeast"/>
              <w:rPr>
                <w:sz w:val="20"/>
              </w:rPr>
            </w:pPr>
            <w:r w:rsidRPr="00E64B79">
              <w:rPr>
                <w:sz w:val="20"/>
              </w:rPr>
              <w:t>Is the actual resource allocation regularly reviewed against the pro</w:t>
            </w:r>
            <w:r>
              <w:rPr>
                <w:sz w:val="20"/>
              </w:rPr>
              <w:t>ject</w:t>
            </w:r>
            <w:r w:rsidRPr="00E64B79">
              <w:rPr>
                <w:sz w:val="20"/>
              </w:rPr>
              <w:t xml:space="preserve"> requirements and any shortfall identified?</w:t>
            </w:r>
          </w:p>
        </w:tc>
        <w:tc>
          <w:tcPr>
            <w:tcW w:w="630" w:type="dxa"/>
          </w:tcPr>
          <w:p w14:paraId="45165AB1" w14:textId="77777777" w:rsidR="00800AB6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5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58"/>
          </w:p>
        </w:tc>
        <w:tc>
          <w:tcPr>
            <w:tcW w:w="630" w:type="dxa"/>
          </w:tcPr>
          <w:p w14:paraId="05A2028F" w14:textId="77777777" w:rsidR="00800AB6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6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59"/>
          </w:p>
        </w:tc>
      </w:tr>
      <w:tr w:rsidR="00800AB6" w14:paraId="033BEDA3" w14:textId="77777777" w:rsidTr="00D64744">
        <w:trPr>
          <w:cantSplit/>
          <w:trHeight w:val="381"/>
        </w:trPr>
        <w:tc>
          <w:tcPr>
            <w:tcW w:w="518" w:type="dxa"/>
            <w:vAlign w:val="center"/>
          </w:tcPr>
          <w:p w14:paraId="0D1F55E3" w14:textId="77777777" w:rsidR="00800AB6" w:rsidRPr="00800AB6" w:rsidRDefault="00800AB6" w:rsidP="00E35F0B">
            <w:pPr>
              <w:rPr>
                <w:rFonts w:ascii="Arial" w:hAnsi="Arial" w:cs="Arial"/>
              </w:rPr>
            </w:pPr>
            <w:r w:rsidRPr="00800AB6">
              <w:rPr>
                <w:rFonts w:ascii="Arial" w:hAnsi="Arial" w:cs="Arial"/>
              </w:rPr>
              <w:t>4.12</w:t>
            </w:r>
          </w:p>
        </w:tc>
        <w:tc>
          <w:tcPr>
            <w:tcW w:w="7852" w:type="dxa"/>
          </w:tcPr>
          <w:p w14:paraId="062E8C22" w14:textId="77777777" w:rsidR="00800AB6" w:rsidRPr="00E64B79" w:rsidRDefault="00800AB6" w:rsidP="000D6110">
            <w:pPr>
              <w:pStyle w:val="TableText"/>
              <w:spacing w:line="300" w:lineRule="atLeast"/>
              <w:rPr>
                <w:sz w:val="20"/>
              </w:rPr>
            </w:pPr>
            <w:r w:rsidRPr="00E64B79">
              <w:rPr>
                <w:sz w:val="20"/>
              </w:rPr>
              <w:t>Are resource shortfalls reviewed and their impact on the pro</w:t>
            </w:r>
            <w:r>
              <w:rPr>
                <w:sz w:val="20"/>
              </w:rPr>
              <w:t xml:space="preserve">ject </w:t>
            </w:r>
            <w:r w:rsidRPr="00E64B79">
              <w:rPr>
                <w:sz w:val="20"/>
              </w:rPr>
              <w:t>timing quantified?</w:t>
            </w:r>
          </w:p>
        </w:tc>
        <w:tc>
          <w:tcPr>
            <w:tcW w:w="630" w:type="dxa"/>
          </w:tcPr>
          <w:p w14:paraId="42C29D56" w14:textId="77777777" w:rsidR="00800AB6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57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60"/>
          </w:p>
        </w:tc>
        <w:tc>
          <w:tcPr>
            <w:tcW w:w="630" w:type="dxa"/>
          </w:tcPr>
          <w:p w14:paraId="3F1AD3CB" w14:textId="77777777" w:rsidR="00800AB6" w:rsidRDefault="000D6110" w:rsidP="000D6110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8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61"/>
          </w:p>
        </w:tc>
      </w:tr>
    </w:tbl>
    <w:p w14:paraId="2D18465B" w14:textId="77777777" w:rsidR="00800AB6" w:rsidRDefault="00800AB6" w:rsidP="00D80B6B"/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36"/>
        <w:gridCol w:w="7734"/>
        <w:gridCol w:w="630"/>
        <w:gridCol w:w="106"/>
        <w:gridCol w:w="524"/>
      </w:tblGrid>
      <w:tr w:rsidR="00525A67" w14:paraId="7590C8FE" w14:textId="77777777" w:rsidTr="00D64744">
        <w:trPr>
          <w:cantSplit/>
          <w:trHeight w:val="297"/>
        </w:trPr>
        <w:tc>
          <w:tcPr>
            <w:tcW w:w="8370" w:type="dxa"/>
            <w:gridSpan w:val="2"/>
          </w:tcPr>
          <w:p w14:paraId="174FD71F" w14:textId="77777777" w:rsidR="00525A67" w:rsidRDefault="00525A67" w:rsidP="00E35F0B">
            <w:pPr>
              <w:pStyle w:val="TableText"/>
              <w:tabs>
                <w:tab w:val="left" w:pos="294"/>
              </w:tabs>
            </w:pPr>
            <w:r>
              <w:rPr>
                <w:b/>
              </w:rPr>
              <w:t>5.0 Meetings</w:t>
            </w:r>
          </w:p>
        </w:tc>
        <w:tc>
          <w:tcPr>
            <w:tcW w:w="630" w:type="dxa"/>
          </w:tcPr>
          <w:p w14:paraId="6CFC845E" w14:textId="77777777" w:rsidR="00525A67" w:rsidRPr="00615165" w:rsidRDefault="00525A67" w:rsidP="00615165">
            <w:pPr>
              <w:pStyle w:val="TableText"/>
              <w:spacing w:line="300" w:lineRule="atLeast"/>
              <w:jc w:val="center"/>
              <w:rPr>
                <w:b/>
                <w:sz w:val="20"/>
              </w:rPr>
            </w:pPr>
            <w:r w:rsidRPr="00615165">
              <w:rPr>
                <w:b/>
                <w:sz w:val="20"/>
              </w:rPr>
              <w:t>Yes</w:t>
            </w:r>
          </w:p>
        </w:tc>
        <w:tc>
          <w:tcPr>
            <w:tcW w:w="630" w:type="dxa"/>
            <w:gridSpan w:val="2"/>
          </w:tcPr>
          <w:p w14:paraId="2E6F0EA0" w14:textId="77777777" w:rsidR="00525A67" w:rsidRPr="00615165" w:rsidRDefault="00525A67" w:rsidP="00615165">
            <w:pPr>
              <w:pStyle w:val="TableText"/>
              <w:spacing w:line="300" w:lineRule="atLeast"/>
              <w:jc w:val="center"/>
              <w:rPr>
                <w:b/>
                <w:sz w:val="20"/>
              </w:rPr>
            </w:pPr>
            <w:r w:rsidRPr="00615165">
              <w:rPr>
                <w:b/>
                <w:sz w:val="20"/>
              </w:rPr>
              <w:t>No</w:t>
            </w:r>
          </w:p>
        </w:tc>
      </w:tr>
      <w:tr w:rsidR="00525A67" w14:paraId="741353FC" w14:textId="77777777" w:rsidTr="00D64744">
        <w:trPr>
          <w:cantSplit/>
          <w:trHeight w:val="507"/>
        </w:trPr>
        <w:tc>
          <w:tcPr>
            <w:tcW w:w="636" w:type="dxa"/>
          </w:tcPr>
          <w:p w14:paraId="4E7BB34E" w14:textId="77777777" w:rsidR="00525A67" w:rsidRDefault="00525A67" w:rsidP="00D64744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7734" w:type="dxa"/>
          </w:tcPr>
          <w:p w14:paraId="7A9A9B10" w14:textId="77777777" w:rsidR="00525A67" w:rsidRDefault="00525A67" w:rsidP="00D64744">
            <w:pPr>
              <w:pStyle w:val="TableText"/>
              <w:tabs>
                <w:tab w:val="left" w:pos="294"/>
              </w:tabs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Does the pro</w:t>
            </w:r>
            <w:r w:rsidR="00E64B79">
              <w:rPr>
                <w:sz w:val="20"/>
              </w:rPr>
              <w:t xml:space="preserve">ject </w:t>
            </w:r>
            <w:r>
              <w:rPr>
                <w:sz w:val="20"/>
              </w:rPr>
              <w:t xml:space="preserve">have a documented meeting structure including </w:t>
            </w:r>
            <w:r w:rsidR="00E64B79">
              <w:rPr>
                <w:sz w:val="20"/>
              </w:rPr>
              <w:t xml:space="preserve">content </w:t>
            </w:r>
            <w:r>
              <w:rPr>
                <w:sz w:val="20"/>
              </w:rPr>
              <w:t xml:space="preserve">agendas, frequency, chairmanship </w:t>
            </w:r>
            <w:r w:rsidR="00E64B79">
              <w:rPr>
                <w:sz w:val="20"/>
              </w:rPr>
              <w:t xml:space="preserve">and </w:t>
            </w:r>
            <w:r>
              <w:rPr>
                <w:sz w:val="20"/>
              </w:rPr>
              <w:t>attendee requirements?</w:t>
            </w:r>
          </w:p>
        </w:tc>
        <w:tc>
          <w:tcPr>
            <w:tcW w:w="630" w:type="dxa"/>
          </w:tcPr>
          <w:p w14:paraId="183BABF4" w14:textId="77777777" w:rsidR="00525A67" w:rsidRPr="00D64744" w:rsidRDefault="00D64744" w:rsidP="00D64744">
            <w:pPr>
              <w:pStyle w:val="DefaultText"/>
              <w:spacing w:line="300" w:lineRule="atLeast"/>
              <w:jc w:val="center"/>
            </w:pPr>
            <w:r w:rsidRPr="00D64744"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9"/>
            <w:r w:rsidRPr="00D64744">
              <w:instrText xml:space="preserve"> FORMCHECKBOX </w:instrText>
            </w:r>
            <w:r w:rsidR="00030264">
              <w:fldChar w:fldCharType="separate"/>
            </w:r>
            <w:r w:rsidRPr="00D64744">
              <w:fldChar w:fldCharType="end"/>
            </w:r>
            <w:bookmarkEnd w:id="62"/>
          </w:p>
        </w:tc>
        <w:tc>
          <w:tcPr>
            <w:tcW w:w="630" w:type="dxa"/>
            <w:gridSpan w:val="2"/>
          </w:tcPr>
          <w:p w14:paraId="44405BEC" w14:textId="77777777" w:rsidR="00525A67" w:rsidRPr="00D64744" w:rsidRDefault="00D64744" w:rsidP="00D64744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0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63"/>
          </w:p>
        </w:tc>
      </w:tr>
      <w:tr w:rsidR="00525A67" w14:paraId="68BF578C" w14:textId="77777777" w:rsidTr="00D64744">
        <w:trPr>
          <w:cantSplit/>
        </w:trPr>
        <w:tc>
          <w:tcPr>
            <w:tcW w:w="636" w:type="dxa"/>
          </w:tcPr>
          <w:p w14:paraId="2489CFED" w14:textId="77777777" w:rsidR="00525A67" w:rsidRDefault="00525A67" w:rsidP="00D64744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7734" w:type="dxa"/>
          </w:tcPr>
          <w:p w14:paraId="55FA87CB" w14:textId="77777777" w:rsidR="00525A67" w:rsidRDefault="00525A67" w:rsidP="00D64744">
            <w:pPr>
              <w:pStyle w:val="TableText"/>
              <w:spacing w:line="300" w:lineRule="atLeast"/>
              <w:ind w:right="-43"/>
              <w:rPr>
                <w:sz w:val="20"/>
              </w:rPr>
            </w:pPr>
            <w:r>
              <w:rPr>
                <w:sz w:val="20"/>
              </w:rPr>
              <w:t xml:space="preserve">Do all meeting attendees have a copy of the meeting structure and understand their inputs </w:t>
            </w:r>
            <w:r w:rsidR="00E64B79">
              <w:rPr>
                <w:sz w:val="20"/>
              </w:rPr>
              <w:t xml:space="preserve">and </w:t>
            </w:r>
            <w:r>
              <w:rPr>
                <w:sz w:val="20"/>
              </w:rPr>
              <w:t>outputs at meetings?</w:t>
            </w:r>
          </w:p>
        </w:tc>
        <w:tc>
          <w:tcPr>
            <w:tcW w:w="630" w:type="dxa"/>
          </w:tcPr>
          <w:p w14:paraId="073868A4" w14:textId="77777777" w:rsidR="00525A67" w:rsidRPr="00D64744" w:rsidRDefault="00D64744" w:rsidP="00D64744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1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64"/>
          </w:p>
        </w:tc>
        <w:tc>
          <w:tcPr>
            <w:tcW w:w="630" w:type="dxa"/>
            <w:gridSpan w:val="2"/>
          </w:tcPr>
          <w:p w14:paraId="1A1312A7" w14:textId="77777777" w:rsidR="00525A67" w:rsidRPr="00D64744" w:rsidRDefault="00D64744" w:rsidP="00D64744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62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65"/>
          </w:p>
        </w:tc>
      </w:tr>
      <w:tr w:rsidR="00525A67" w14:paraId="4217C7E6" w14:textId="77777777" w:rsidTr="00D64744">
        <w:trPr>
          <w:cantSplit/>
        </w:trPr>
        <w:tc>
          <w:tcPr>
            <w:tcW w:w="636" w:type="dxa"/>
          </w:tcPr>
          <w:p w14:paraId="0F8E8F9F" w14:textId="77777777" w:rsidR="00525A67" w:rsidRDefault="00525A67" w:rsidP="00D64744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7734" w:type="dxa"/>
          </w:tcPr>
          <w:p w14:paraId="6B28809B" w14:textId="77777777" w:rsidR="00525A67" w:rsidRDefault="00525A67" w:rsidP="00D64744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 xml:space="preserve">Are meetings being held according to schedule and are the team members attending </w:t>
            </w:r>
            <w:r w:rsidR="00E64B79">
              <w:rPr>
                <w:sz w:val="20"/>
              </w:rPr>
              <w:t xml:space="preserve">and </w:t>
            </w:r>
            <w:r>
              <w:rPr>
                <w:sz w:val="20"/>
              </w:rPr>
              <w:t>fulfilling their roles?</w:t>
            </w:r>
          </w:p>
        </w:tc>
        <w:tc>
          <w:tcPr>
            <w:tcW w:w="630" w:type="dxa"/>
          </w:tcPr>
          <w:p w14:paraId="0BDA9CD8" w14:textId="77777777" w:rsidR="00525A67" w:rsidRPr="00D64744" w:rsidRDefault="00D64744" w:rsidP="00D64744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63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66"/>
          </w:p>
        </w:tc>
        <w:tc>
          <w:tcPr>
            <w:tcW w:w="630" w:type="dxa"/>
            <w:gridSpan w:val="2"/>
          </w:tcPr>
          <w:p w14:paraId="5CBFB88C" w14:textId="77777777" w:rsidR="00525A67" w:rsidRPr="00D64744" w:rsidRDefault="00D64744" w:rsidP="00D64744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4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67"/>
          </w:p>
        </w:tc>
      </w:tr>
      <w:tr w:rsidR="00525A67" w14:paraId="6DC809A0" w14:textId="77777777" w:rsidTr="00D64744">
        <w:trPr>
          <w:cantSplit/>
        </w:trPr>
        <w:tc>
          <w:tcPr>
            <w:tcW w:w="636" w:type="dxa"/>
          </w:tcPr>
          <w:p w14:paraId="255C91C1" w14:textId="77777777" w:rsidR="00525A67" w:rsidRDefault="00525A67" w:rsidP="00D64744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7734" w:type="dxa"/>
          </w:tcPr>
          <w:p w14:paraId="6B5072BA" w14:textId="77777777" w:rsidR="00525A67" w:rsidRDefault="00525A67" w:rsidP="00D64744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Are issues captured on issues lists, are the lists regularly updated and published?</w:t>
            </w:r>
          </w:p>
        </w:tc>
        <w:tc>
          <w:tcPr>
            <w:tcW w:w="630" w:type="dxa"/>
          </w:tcPr>
          <w:p w14:paraId="084E2CB4" w14:textId="77777777" w:rsidR="00525A67" w:rsidRPr="00D64744" w:rsidRDefault="00D64744" w:rsidP="00D64744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5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68"/>
          </w:p>
        </w:tc>
        <w:tc>
          <w:tcPr>
            <w:tcW w:w="630" w:type="dxa"/>
            <w:gridSpan w:val="2"/>
          </w:tcPr>
          <w:p w14:paraId="3A15B4DB" w14:textId="77777777" w:rsidR="00525A67" w:rsidRPr="00D64744" w:rsidRDefault="00D64744" w:rsidP="00D64744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66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69"/>
          </w:p>
        </w:tc>
      </w:tr>
      <w:tr w:rsidR="00525A67" w14:paraId="04BF4ED8" w14:textId="77777777" w:rsidTr="00D64744">
        <w:trPr>
          <w:cantSplit/>
          <w:trHeight w:val="237"/>
        </w:trPr>
        <w:tc>
          <w:tcPr>
            <w:tcW w:w="636" w:type="dxa"/>
          </w:tcPr>
          <w:p w14:paraId="2E2637B0" w14:textId="77777777" w:rsidR="00525A67" w:rsidRDefault="00525A67" w:rsidP="00D64744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7734" w:type="dxa"/>
          </w:tcPr>
          <w:p w14:paraId="0B331875" w14:textId="77777777" w:rsidR="00525A67" w:rsidRDefault="00525A67" w:rsidP="00D64744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Are issues being resolved within committed time</w:t>
            </w:r>
            <w:r w:rsidR="006868E4">
              <w:rPr>
                <w:sz w:val="20"/>
              </w:rPr>
              <w:t>,</w:t>
            </w:r>
            <w:r>
              <w:rPr>
                <w:sz w:val="20"/>
              </w:rPr>
              <w:t xml:space="preserve"> cost </w:t>
            </w:r>
            <w:r w:rsidR="006868E4">
              <w:rPr>
                <w:sz w:val="20"/>
              </w:rPr>
              <w:t>and</w:t>
            </w:r>
            <w:r>
              <w:rPr>
                <w:sz w:val="20"/>
              </w:rPr>
              <w:t xml:space="preserve"> quality objectives?</w:t>
            </w:r>
          </w:p>
        </w:tc>
        <w:tc>
          <w:tcPr>
            <w:tcW w:w="630" w:type="dxa"/>
          </w:tcPr>
          <w:p w14:paraId="423DF8DA" w14:textId="77777777" w:rsidR="00525A67" w:rsidRPr="00D64744" w:rsidRDefault="00D64744" w:rsidP="00D64744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67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70"/>
          </w:p>
        </w:tc>
        <w:tc>
          <w:tcPr>
            <w:tcW w:w="630" w:type="dxa"/>
            <w:gridSpan w:val="2"/>
          </w:tcPr>
          <w:p w14:paraId="5E808D73" w14:textId="77777777" w:rsidR="00525A67" w:rsidRPr="00D64744" w:rsidRDefault="00D64744" w:rsidP="00D64744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68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71"/>
          </w:p>
        </w:tc>
      </w:tr>
      <w:tr w:rsidR="00525A67" w14:paraId="26CA8E00" w14:textId="77777777" w:rsidTr="00E35F0B">
        <w:trPr>
          <w:gridAfter w:val="1"/>
          <w:wAfter w:w="524" w:type="dxa"/>
          <w:cantSplit/>
        </w:trPr>
        <w:tc>
          <w:tcPr>
            <w:tcW w:w="636" w:type="dxa"/>
          </w:tcPr>
          <w:p w14:paraId="3A4074AF" w14:textId="77777777" w:rsidR="00525A67" w:rsidRDefault="00525A67" w:rsidP="00E35F0B">
            <w:pPr>
              <w:pStyle w:val="DefaultText"/>
            </w:pPr>
          </w:p>
        </w:tc>
        <w:tc>
          <w:tcPr>
            <w:tcW w:w="7734" w:type="dxa"/>
          </w:tcPr>
          <w:p w14:paraId="55C92A99" w14:textId="77777777" w:rsidR="00525A67" w:rsidRDefault="00525A67" w:rsidP="00E35F0B">
            <w:pPr>
              <w:pStyle w:val="DefaultText"/>
            </w:pPr>
          </w:p>
        </w:tc>
        <w:tc>
          <w:tcPr>
            <w:tcW w:w="630" w:type="dxa"/>
          </w:tcPr>
          <w:p w14:paraId="2174254C" w14:textId="77777777" w:rsidR="00525A67" w:rsidRDefault="00525A67" w:rsidP="00D80B6B">
            <w:pPr>
              <w:pStyle w:val="DefaultText"/>
            </w:pPr>
          </w:p>
        </w:tc>
        <w:tc>
          <w:tcPr>
            <w:tcW w:w="106" w:type="dxa"/>
          </w:tcPr>
          <w:p w14:paraId="7FC795CB" w14:textId="77777777" w:rsidR="00525A67" w:rsidRDefault="00525A67" w:rsidP="00D80B6B">
            <w:pPr>
              <w:pStyle w:val="DefaultText"/>
            </w:pPr>
          </w:p>
        </w:tc>
      </w:tr>
      <w:tr w:rsidR="00525A67" w14:paraId="02C56609" w14:textId="77777777" w:rsidTr="00615165">
        <w:trPr>
          <w:cantSplit/>
        </w:trPr>
        <w:tc>
          <w:tcPr>
            <w:tcW w:w="8370" w:type="dxa"/>
            <w:gridSpan w:val="2"/>
          </w:tcPr>
          <w:p w14:paraId="45164902" w14:textId="77777777" w:rsidR="00525A67" w:rsidRDefault="00525A67" w:rsidP="00E35F0B">
            <w:pPr>
              <w:pStyle w:val="TableText"/>
            </w:pPr>
            <w:r>
              <w:rPr>
                <w:b/>
              </w:rPr>
              <w:t>6.0 Metrics</w:t>
            </w:r>
            <w:r w:rsidR="00E35F0B">
              <w:rPr>
                <w:b/>
              </w:rPr>
              <w:t xml:space="preserve"> (Obey Practice)</w:t>
            </w:r>
          </w:p>
        </w:tc>
        <w:tc>
          <w:tcPr>
            <w:tcW w:w="630" w:type="dxa"/>
          </w:tcPr>
          <w:p w14:paraId="02FBA114" w14:textId="77777777" w:rsidR="00525A67" w:rsidRPr="00615165" w:rsidRDefault="00525A67" w:rsidP="00615165">
            <w:pPr>
              <w:pStyle w:val="TableText"/>
              <w:spacing w:line="300" w:lineRule="atLeast"/>
              <w:jc w:val="center"/>
              <w:rPr>
                <w:b/>
                <w:sz w:val="20"/>
              </w:rPr>
            </w:pPr>
            <w:r w:rsidRPr="00615165">
              <w:rPr>
                <w:b/>
                <w:sz w:val="20"/>
              </w:rPr>
              <w:t>Yes</w:t>
            </w:r>
          </w:p>
        </w:tc>
        <w:tc>
          <w:tcPr>
            <w:tcW w:w="630" w:type="dxa"/>
            <w:gridSpan w:val="2"/>
          </w:tcPr>
          <w:p w14:paraId="0A5F3D75" w14:textId="77777777" w:rsidR="00525A67" w:rsidRPr="00615165" w:rsidRDefault="00525A67" w:rsidP="00615165">
            <w:pPr>
              <w:pStyle w:val="TableText"/>
              <w:spacing w:line="300" w:lineRule="atLeast"/>
              <w:jc w:val="center"/>
              <w:rPr>
                <w:b/>
                <w:sz w:val="20"/>
              </w:rPr>
            </w:pPr>
            <w:r w:rsidRPr="00615165">
              <w:rPr>
                <w:b/>
                <w:sz w:val="20"/>
              </w:rPr>
              <w:t>No</w:t>
            </w:r>
          </w:p>
        </w:tc>
      </w:tr>
      <w:tr w:rsidR="00525A67" w14:paraId="15BC6340" w14:textId="77777777" w:rsidTr="000D6110">
        <w:trPr>
          <w:cantSplit/>
        </w:trPr>
        <w:tc>
          <w:tcPr>
            <w:tcW w:w="636" w:type="dxa"/>
          </w:tcPr>
          <w:p w14:paraId="69E81809" w14:textId="77777777" w:rsidR="00525A67" w:rsidRDefault="00525A67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7734" w:type="dxa"/>
          </w:tcPr>
          <w:p w14:paraId="07EF0BBD" w14:textId="77777777" w:rsidR="00525A67" w:rsidRDefault="00525A67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Ha</w:t>
            </w:r>
            <w:r w:rsidR="006868E4">
              <w:rPr>
                <w:sz w:val="20"/>
              </w:rPr>
              <w:t>s</w:t>
            </w:r>
            <w:r>
              <w:rPr>
                <w:sz w:val="20"/>
              </w:rPr>
              <w:t xml:space="preserve"> the team defined </w:t>
            </w:r>
            <w:r w:rsidR="006868E4">
              <w:rPr>
                <w:sz w:val="20"/>
              </w:rPr>
              <w:t>and</w:t>
            </w:r>
            <w:r>
              <w:rPr>
                <w:sz w:val="20"/>
              </w:rPr>
              <w:t xml:space="preserve"> documented the metrics that they require </w:t>
            </w:r>
            <w:r w:rsidR="006868E4">
              <w:rPr>
                <w:sz w:val="20"/>
              </w:rPr>
              <w:t xml:space="preserve">to manage their project </w:t>
            </w:r>
            <w:r>
              <w:rPr>
                <w:sz w:val="20"/>
              </w:rPr>
              <w:t xml:space="preserve">(including </w:t>
            </w:r>
            <w:r w:rsidR="006868E4">
              <w:rPr>
                <w:sz w:val="20"/>
              </w:rPr>
              <w:t xml:space="preserve">the metric </w:t>
            </w:r>
            <w:r>
              <w:rPr>
                <w:sz w:val="20"/>
              </w:rPr>
              <w:t xml:space="preserve">owner </w:t>
            </w:r>
            <w:r w:rsidR="006868E4">
              <w:rPr>
                <w:sz w:val="20"/>
              </w:rPr>
              <w:t>and</w:t>
            </w:r>
            <w:r>
              <w:rPr>
                <w:sz w:val="20"/>
              </w:rPr>
              <w:t xml:space="preserve"> data provider)?</w:t>
            </w:r>
          </w:p>
        </w:tc>
        <w:tc>
          <w:tcPr>
            <w:tcW w:w="630" w:type="dxa"/>
          </w:tcPr>
          <w:p w14:paraId="78A1F58C" w14:textId="77777777" w:rsidR="00525A67" w:rsidRDefault="00D64744" w:rsidP="00D64744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69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72"/>
          </w:p>
        </w:tc>
        <w:tc>
          <w:tcPr>
            <w:tcW w:w="630" w:type="dxa"/>
            <w:gridSpan w:val="2"/>
          </w:tcPr>
          <w:p w14:paraId="7855FC49" w14:textId="77777777" w:rsidR="00525A67" w:rsidRDefault="00D64744" w:rsidP="00D64744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70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73"/>
          </w:p>
        </w:tc>
      </w:tr>
      <w:tr w:rsidR="00525A67" w14:paraId="628E173C" w14:textId="77777777" w:rsidTr="000D6110">
        <w:trPr>
          <w:cantSplit/>
        </w:trPr>
        <w:tc>
          <w:tcPr>
            <w:tcW w:w="636" w:type="dxa"/>
          </w:tcPr>
          <w:p w14:paraId="773842EC" w14:textId="77777777" w:rsidR="00525A67" w:rsidRDefault="00525A67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7734" w:type="dxa"/>
          </w:tcPr>
          <w:p w14:paraId="446C4C2C" w14:textId="77777777" w:rsidR="00525A67" w:rsidRDefault="00525A67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Are the metrics updated to reflect the progress of the pro</w:t>
            </w:r>
            <w:r w:rsidR="006868E4">
              <w:rPr>
                <w:sz w:val="20"/>
              </w:rPr>
              <w:t>ject</w:t>
            </w:r>
            <w:r>
              <w:rPr>
                <w:sz w:val="20"/>
              </w:rPr>
              <w:t>?</w:t>
            </w:r>
          </w:p>
        </w:tc>
        <w:tc>
          <w:tcPr>
            <w:tcW w:w="630" w:type="dxa"/>
          </w:tcPr>
          <w:p w14:paraId="09B31851" w14:textId="77777777" w:rsidR="00525A67" w:rsidRDefault="00D64744" w:rsidP="00D64744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71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74"/>
          </w:p>
        </w:tc>
        <w:tc>
          <w:tcPr>
            <w:tcW w:w="630" w:type="dxa"/>
            <w:gridSpan w:val="2"/>
          </w:tcPr>
          <w:p w14:paraId="36B89738" w14:textId="77777777" w:rsidR="00525A67" w:rsidRDefault="00D64744" w:rsidP="00D64744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72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75"/>
          </w:p>
        </w:tc>
      </w:tr>
      <w:tr w:rsidR="00525A67" w14:paraId="2A1EE51F" w14:textId="77777777" w:rsidTr="000D6110">
        <w:trPr>
          <w:cantSplit/>
        </w:trPr>
        <w:tc>
          <w:tcPr>
            <w:tcW w:w="636" w:type="dxa"/>
          </w:tcPr>
          <w:p w14:paraId="001E351D" w14:textId="77777777" w:rsidR="00525A67" w:rsidRDefault="00525A67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7734" w:type="dxa"/>
          </w:tcPr>
          <w:p w14:paraId="21E8449F" w14:textId="77777777" w:rsidR="00525A67" w:rsidRDefault="00525A67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Do the metrics align with the current plan?</w:t>
            </w:r>
          </w:p>
        </w:tc>
        <w:tc>
          <w:tcPr>
            <w:tcW w:w="630" w:type="dxa"/>
          </w:tcPr>
          <w:p w14:paraId="669D4C3F" w14:textId="77777777" w:rsidR="00525A67" w:rsidRDefault="00D64744" w:rsidP="00D64744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73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76"/>
          </w:p>
        </w:tc>
        <w:tc>
          <w:tcPr>
            <w:tcW w:w="630" w:type="dxa"/>
            <w:gridSpan w:val="2"/>
          </w:tcPr>
          <w:p w14:paraId="3B82F5DD" w14:textId="77777777" w:rsidR="00525A67" w:rsidRDefault="00D64744" w:rsidP="00D64744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74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77"/>
          </w:p>
        </w:tc>
      </w:tr>
      <w:tr w:rsidR="00525A67" w14:paraId="68A12364" w14:textId="77777777" w:rsidTr="000D6110">
        <w:trPr>
          <w:cantSplit/>
        </w:trPr>
        <w:tc>
          <w:tcPr>
            <w:tcW w:w="636" w:type="dxa"/>
          </w:tcPr>
          <w:p w14:paraId="7E4894D3" w14:textId="77777777" w:rsidR="00525A67" w:rsidRDefault="00525A67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7734" w:type="dxa"/>
          </w:tcPr>
          <w:p w14:paraId="41825631" w14:textId="77777777" w:rsidR="00525A67" w:rsidRDefault="00525A67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Are the metrics displayed in a recogni</w:t>
            </w:r>
            <w:r w:rsidR="006868E4">
              <w:rPr>
                <w:sz w:val="20"/>
              </w:rPr>
              <w:t>z</w:t>
            </w:r>
            <w:r>
              <w:rPr>
                <w:sz w:val="20"/>
              </w:rPr>
              <w:t>ed team area?</w:t>
            </w:r>
          </w:p>
        </w:tc>
        <w:tc>
          <w:tcPr>
            <w:tcW w:w="630" w:type="dxa"/>
          </w:tcPr>
          <w:p w14:paraId="4031733D" w14:textId="77777777" w:rsidR="00525A67" w:rsidRDefault="00D64744" w:rsidP="00D64744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75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78"/>
          </w:p>
        </w:tc>
        <w:tc>
          <w:tcPr>
            <w:tcW w:w="630" w:type="dxa"/>
            <w:gridSpan w:val="2"/>
          </w:tcPr>
          <w:p w14:paraId="441EB20B" w14:textId="77777777" w:rsidR="00525A67" w:rsidRDefault="00D64744" w:rsidP="00D64744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76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79"/>
          </w:p>
        </w:tc>
      </w:tr>
      <w:tr w:rsidR="00525A67" w14:paraId="08625E2C" w14:textId="77777777" w:rsidTr="000D6110">
        <w:trPr>
          <w:cantSplit/>
        </w:trPr>
        <w:tc>
          <w:tcPr>
            <w:tcW w:w="636" w:type="dxa"/>
          </w:tcPr>
          <w:p w14:paraId="08D7938A" w14:textId="77777777" w:rsidR="00525A67" w:rsidRDefault="00525A67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7734" w:type="dxa"/>
          </w:tcPr>
          <w:p w14:paraId="5143D14D" w14:textId="77777777" w:rsidR="00525A67" w:rsidRDefault="00525A67" w:rsidP="000D6110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 xml:space="preserve">Are the metrics updated </w:t>
            </w:r>
            <w:r w:rsidR="006868E4">
              <w:rPr>
                <w:sz w:val="20"/>
              </w:rPr>
              <w:t>and</w:t>
            </w:r>
            <w:r>
              <w:rPr>
                <w:sz w:val="20"/>
              </w:rPr>
              <w:t xml:space="preserve"> agreed with the team on a monthly basis?</w:t>
            </w:r>
          </w:p>
        </w:tc>
        <w:tc>
          <w:tcPr>
            <w:tcW w:w="630" w:type="dxa"/>
          </w:tcPr>
          <w:p w14:paraId="31C14B58" w14:textId="77777777" w:rsidR="00525A67" w:rsidRDefault="00D64744" w:rsidP="00D64744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77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80"/>
          </w:p>
        </w:tc>
        <w:tc>
          <w:tcPr>
            <w:tcW w:w="630" w:type="dxa"/>
            <w:gridSpan w:val="2"/>
          </w:tcPr>
          <w:p w14:paraId="5F7436AC" w14:textId="77777777" w:rsidR="00525A67" w:rsidRDefault="00D64744" w:rsidP="00D64744">
            <w:pPr>
              <w:pStyle w:val="DefaultText"/>
              <w:spacing w:line="300" w:lineRule="atLeast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78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81"/>
          </w:p>
        </w:tc>
      </w:tr>
      <w:tr w:rsidR="00525A67" w14:paraId="6743AF14" w14:textId="77777777" w:rsidTr="00615165">
        <w:trPr>
          <w:cantSplit/>
        </w:trPr>
        <w:tc>
          <w:tcPr>
            <w:tcW w:w="636" w:type="dxa"/>
          </w:tcPr>
          <w:p w14:paraId="40C370DC" w14:textId="77777777" w:rsidR="00525A67" w:rsidRDefault="00525A67" w:rsidP="00E35F0B">
            <w:pPr>
              <w:pStyle w:val="DefaultText"/>
            </w:pPr>
          </w:p>
        </w:tc>
        <w:tc>
          <w:tcPr>
            <w:tcW w:w="7734" w:type="dxa"/>
          </w:tcPr>
          <w:p w14:paraId="24CD8E93" w14:textId="77777777" w:rsidR="00525A67" w:rsidRDefault="00525A67" w:rsidP="00E35F0B">
            <w:pPr>
              <w:pStyle w:val="DefaultText"/>
            </w:pPr>
          </w:p>
        </w:tc>
        <w:tc>
          <w:tcPr>
            <w:tcW w:w="630" w:type="dxa"/>
          </w:tcPr>
          <w:p w14:paraId="7CE37165" w14:textId="77777777" w:rsidR="00525A67" w:rsidRDefault="00525A67" w:rsidP="00D80B6B">
            <w:pPr>
              <w:pStyle w:val="DefaultText"/>
            </w:pPr>
          </w:p>
        </w:tc>
        <w:tc>
          <w:tcPr>
            <w:tcW w:w="630" w:type="dxa"/>
            <w:gridSpan w:val="2"/>
          </w:tcPr>
          <w:p w14:paraId="3C822149" w14:textId="77777777" w:rsidR="00525A67" w:rsidRDefault="00525A67" w:rsidP="00D80B6B">
            <w:pPr>
              <w:pStyle w:val="DefaultText"/>
            </w:pPr>
          </w:p>
        </w:tc>
      </w:tr>
      <w:tr w:rsidR="00525A67" w14:paraId="09CF8142" w14:textId="77777777" w:rsidTr="00615165">
        <w:trPr>
          <w:cantSplit/>
        </w:trPr>
        <w:tc>
          <w:tcPr>
            <w:tcW w:w="8370" w:type="dxa"/>
            <w:gridSpan w:val="2"/>
          </w:tcPr>
          <w:p w14:paraId="2AA08FFF" w14:textId="77777777" w:rsidR="00525A67" w:rsidRDefault="00525A67" w:rsidP="00E35F0B">
            <w:pPr>
              <w:pStyle w:val="TableText"/>
            </w:pPr>
            <w:r>
              <w:rPr>
                <w:b/>
              </w:rPr>
              <w:t>7.0 Quality Tools &amp; Techniques</w:t>
            </w:r>
          </w:p>
        </w:tc>
        <w:tc>
          <w:tcPr>
            <w:tcW w:w="630" w:type="dxa"/>
          </w:tcPr>
          <w:p w14:paraId="6CC0FB88" w14:textId="77777777" w:rsidR="00525A67" w:rsidRPr="00615165" w:rsidRDefault="00525A67" w:rsidP="00615165">
            <w:pPr>
              <w:pStyle w:val="TableText"/>
              <w:spacing w:line="300" w:lineRule="atLeast"/>
              <w:jc w:val="center"/>
              <w:rPr>
                <w:b/>
                <w:sz w:val="20"/>
              </w:rPr>
            </w:pPr>
            <w:r w:rsidRPr="00615165">
              <w:rPr>
                <w:b/>
                <w:sz w:val="20"/>
              </w:rPr>
              <w:t>Yes</w:t>
            </w:r>
          </w:p>
        </w:tc>
        <w:tc>
          <w:tcPr>
            <w:tcW w:w="630" w:type="dxa"/>
            <w:gridSpan w:val="2"/>
          </w:tcPr>
          <w:p w14:paraId="427E7EB3" w14:textId="77777777" w:rsidR="00525A67" w:rsidRPr="00615165" w:rsidRDefault="00525A67" w:rsidP="00615165">
            <w:pPr>
              <w:pStyle w:val="TableText"/>
              <w:spacing w:line="300" w:lineRule="atLeast"/>
              <w:jc w:val="center"/>
              <w:rPr>
                <w:b/>
                <w:sz w:val="20"/>
              </w:rPr>
            </w:pPr>
            <w:r w:rsidRPr="00615165">
              <w:rPr>
                <w:b/>
                <w:sz w:val="20"/>
              </w:rPr>
              <w:t>No</w:t>
            </w:r>
          </w:p>
        </w:tc>
      </w:tr>
      <w:tr w:rsidR="00525A67" w14:paraId="76A3CC53" w14:textId="77777777" w:rsidTr="00615165">
        <w:trPr>
          <w:cantSplit/>
        </w:trPr>
        <w:tc>
          <w:tcPr>
            <w:tcW w:w="636" w:type="dxa"/>
          </w:tcPr>
          <w:p w14:paraId="789E677D" w14:textId="77777777" w:rsidR="00525A67" w:rsidRDefault="00525A67" w:rsidP="00E35F0B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7734" w:type="dxa"/>
          </w:tcPr>
          <w:p w14:paraId="6FF50E2F" w14:textId="77777777" w:rsidR="00525A67" w:rsidRDefault="00525A67" w:rsidP="00E35F0B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 xml:space="preserve">Has the team identified </w:t>
            </w:r>
            <w:r w:rsidR="006868E4">
              <w:rPr>
                <w:sz w:val="20"/>
              </w:rPr>
              <w:t>and</w:t>
            </w:r>
            <w:r>
              <w:rPr>
                <w:sz w:val="20"/>
              </w:rPr>
              <w:t xml:space="preserve"> documented the use of quality tools and tech</w:t>
            </w:r>
            <w:r w:rsidR="00615165">
              <w:rPr>
                <w:sz w:val="20"/>
              </w:rPr>
              <w:t>niques          (</w:t>
            </w:r>
            <w:r w:rsidR="00E35F0B">
              <w:rPr>
                <w:sz w:val="20"/>
              </w:rPr>
              <w:t xml:space="preserve">FMEAs, </w:t>
            </w:r>
            <w:r>
              <w:rPr>
                <w:sz w:val="20"/>
              </w:rPr>
              <w:t xml:space="preserve">critical/significant features, QFD, </w:t>
            </w:r>
            <w:r w:rsidR="006868E4">
              <w:rPr>
                <w:sz w:val="20"/>
              </w:rPr>
              <w:t xml:space="preserve">and </w:t>
            </w:r>
            <w:r>
              <w:rPr>
                <w:sz w:val="20"/>
              </w:rPr>
              <w:t>quality plans) by pro</w:t>
            </w:r>
            <w:r w:rsidR="006868E4">
              <w:rPr>
                <w:sz w:val="20"/>
              </w:rPr>
              <w:t>ject</w:t>
            </w:r>
            <w:r>
              <w:rPr>
                <w:sz w:val="20"/>
              </w:rPr>
              <w:t xml:space="preserve"> phase?</w:t>
            </w:r>
          </w:p>
        </w:tc>
        <w:tc>
          <w:tcPr>
            <w:tcW w:w="630" w:type="dxa"/>
          </w:tcPr>
          <w:p w14:paraId="272E10F2" w14:textId="77777777" w:rsidR="00525A67" w:rsidRDefault="00D64744" w:rsidP="00D64744">
            <w:pPr>
              <w:pStyle w:val="DefaultText"/>
              <w:jc w:val="center"/>
            </w:pPr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79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82"/>
          </w:p>
        </w:tc>
        <w:tc>
          <w:tcPr>
            <w:tcW w:w="630" w:type="dxa"/>
            <w:gridSpan w:val="2"/>
          </w:tcPr>
          <w:p w14:paraId="2D4CCEBC" w14:textId="77777777" w:rsidR="00525A67" w:rsidRDefault="00D64744" w:rsidP="00D64744">
            <w:pPr>
              <w:pStyle w:val="DefaultText"/>
              <w:jc w:val="center"/>
            </w:pPr>
            <w: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80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83"/>
          </w:p>
        </w:tc>
      </w:tr>
      <w:tr w:rsidR="00525A67" w14:paraId="628B6017" w14:textId="77777777" w:rsidTr="00615165">
        <w:trPr>
          <w:cantSplit/>
        </w:trPr>
        <w:tc>
          <w:tcPr>
            <w:tcW w:w="636" w:type="dxa"/>
          </w:tcPr>
          <w:p w14:paraId="04E277AE" w14:textId="77777777" w:rsidR="00525A67" w:rsidRDefault="00525A67" w:rsidP="00E35F0B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7734" w:type="dxa"/>
          </w:tcPr>
          <w:p w14:paraId="7F15F47F" w14:textId="77777777" w:rsidR="00525A67" w:rsidRDefault="00525A67" w:rsidP="00E35F0B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 xml:space="preserve">Are </w:t>
            </w:r>
            <w:r w:rsidR="006868E4">
              <w:rPr>
                <w:sz w:val="20"/>
              </w:rPr>
              <w:t xml:space="preserve">quality </w:t>
            </w:r>
            <w:r>
              <w:rPr>
                <w:sz w:val="20"/>
              </w:rPr>
              <w:t>tools being applied in the appropriate phase(s) of the pro</w:t>
            </w:r>
            <w:r w:rsidR="006868E4">
              <w:rPr>
                <w:sz w:val="20"/>
              </w:rPr>
              <w:t>ject</w:t>
            </w:r>
            <w:r>
              <w:rPr>
                <w:sz w:val="20"/>
              </w:rPr>
              <w:t>?</w:t>
            </w:r>
          </w:p>
        </w:tc>
        <w:tc>
          <w:tcPr>
            <w:tcW w:w="630" w:type="dxa"/>
          </w:tcPr>
          <w:p w14:paraId="0851A560" w14:textId="77777777" w:rsidR="00525A67" w:rsidRDefault="00D64744" w:rsidP="00D64744">
            <w:pPr>
              <w:pStyle w:val="DefaultText"/>
              <w:jc w:val="center"/>
            </w:pPr>
            <w: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81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84"/>
          </w:p>
        </w:tc>
        <w:tc>
          <w:tcPr>
            <w:tcW w:w="630" w:type="dxa"/>
            <w:gridSpan w:val="2"/>
          </w:tcPr>
          <w:p w14:paraId="3F420374" w14:textId="77777777" w:rsidR="00525A67" w:rsidRDefault="00D64744" w:rsidP="00D64744">
            <w:pPr>
              <w:pStyle w:val="DefaultText"/>
              <w:jc w:val="center"/>
            </w:pPr>
            <w: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82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85"/>
          </w:p>
        </w:tc>
      </w:tr>
      <w:tr w:rsidR="00525A67" w14:paraId="08C9D802" w14:textId="77777777" w:rsidTr="00615165">
        <w:trPr>
          <w:cantSplit/>
        </w:trPr>
        <w:tc>
          <w:tcPr>
            <w:tcW w:w="636" w:type="dxa"/>
          </w:tcPr>
          <w:p w14:paraId="17F2423A" w14:textId="77777777" w:rsidR="00525A67" w:rsidRDefault="00525A67" w:rsidP="00E35F0B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7734" w:type="dxa"/>
          </w:tcPr>
          <w:p w14:paraId="43E365D0" w14:textId="77777777" w:rsidR="00525A67" w:rsidRDefault="00525A67" w:rsidP="00E35F0B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 xml:space="preserve">Are the outputs of from the tools being </w:t>
            </w:r>
            <w:r w:rsidR="00615165">
              <w:rPr>
                <w:sz w:val="20"/>
              </w:rPr>
              <w:t>analysed</w:t>
            </w:r>
            <w:r>
              <w:rPr>
                <w:sz w:val="20"/>
              </w:rPr>
              <w:t xml:space="preserve"> by the team on a regular basis?</w:t>
            </w:r>
          </w:p>
        </w:tc>
        <w:tc>
          <w:tcPr>
            <w:tcW w:w="630" w:type="dxa"/>
          </w:tcPr>
          <w:p w14:paraId="05C5C5FE" w14:textId="77777777" w:rsidR="00525A67" w:rsidRDefault="00D64744" w:rsidP="00D64744">
            <w:pPr>
              <w:pStyle w:val="DefaultText"/>
              <w:jc w:val="center"/>
            </w:pPr>
            <w: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83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86"/>
          </w:p>
        </w:tc>
        <w:tc>
          <w:tcPr>
            <w:tcW w:w="630" w:type="dxa"/>
            <w:gridSpan w:val="2"/>
          </w:tcPr>
          <w:p w14:paraId="0F494431" w14:textId="77777777" w:rsidR="00525A67" w:rsidRDefault="00D64744" w:rsidP="00D64744">
            <w:pPr>
              <w:pStyle w:val="DefaultText"/>
              <w:jc w:val="center"/>
            </w:pPr>
            <w: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84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87"/>
          </w:p>
        </w:tc>
      </w:tr>
      <w:tr w:rsidR="00525A67" w14:paraId="05B42C9B" w14:textId="77777777" w:rsidTr="00615165">
        <w:trPr>
          <w:cantSplit/>
        </w:trPr>
        <w:tc>
          <w:tcPr>
            <w:tcW w:w="636" w:type="dxa"/>
          </w:tcPr>
          <w:p w14:paraId="42706DCA" w14:textId="77777777" w:rsidR="00525A67" w:rsidRDefault="00525A67" w:rsidP="00E35F0B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7734" w:type="dxa"/>
          </w:tcPr>
          <w:p w14:paraId="6E30A689" w14:textId="77777777" w:rsidR="00525A67" w:rsidRDefault="006868E4" w:rsidP="00E35F0B">
            <w:pPr>
              <w:pStyle w:val="TableText"/>
              <w:spacing w:line="300" w:lineRule="atLeast"/>
              <w:rPr>
                <w:sz w:val="20"/>
              </w:rPr>
            </w:pPr>
            <w:r>
              <w:rPr>
                <w:sz w:val="20"/>
              </w:rPr>
              <w:t xml:space="preserve">Is the </w:t>
            </w:r>
            <w:r w:rsidR="00525A67">
              <w:rPr>
                <w:sz w:val="20"/>
              </w:rPr>
              <w:t>analys</w:t>
            </w:r>
            <w:r>
              <w:rPr>
                <w:sz w:val="20"/>
              </w:rPr>
              <w:t>i</w:t>
            </w:r>
            <w:r w:rsidR="00525A67">
              <w:rPr>
                <w:sz w:val="20"/>
              </w:rPr>
              <w:t>s from the tools being employed effectively to improve the delivery of the pro</w:t>
            </w:r>
            <w:r>
              <w:rPr>
                <w:sz w:val="20"/>
              </w:rPr>
              <w:t>ject</w:t>
            </w:r>
            <w:r w:rsidR="00525A67">
              <w:rPr>
                <w:sz w:val="20"/>
              </w:rPr>
              <w:t>?</w:t>
            </w:r>
          </w:p>
        </w:tc>
        <w:tc>
          <w:tcPr>
            <w:tcW w:w="630" w:type="dxa"/>
          </w:tcPr>
          <w:p w14:paraId="5B71D2E6" w14:textId="77777777" w:rsidR="00525A67" w:rsidRDefault="00D64744" w:rsidP="00D64744">
            <w:pPr>
              <w:pStyle w:val="DefaultText"/>
              <w:jc w:val="center"/>
            </w:pPr>
            <w: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85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88"/>
          </w:p>
        </w:tc>
        <w:tc>
          <w:tcPr>
            <w:tcW w:w="630" w:type="dxa"/>
            <w:gridSpan w:val="2"/>
          </w:tcPr>
          <w:p w14:paraId="38B4A895" w14:textId="77777777" w:rsidR="00525A67" w:rsidRDefault="00D64744" w:rsidP="00D64744">
            <w:pPr>
              <w:pStyle w:val="DefaultText"/>
              <w:jc w:val="center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86"/>
            <w:r>
              <w:instrText xml:space="preserve"> FORMCHECKBOX </w:instrText>
            </w:r>
            <w:r w:rsidR="00030264">
              <w:fldChar w:fldCharType="separate"/>
            </w:r>
            <w:r>
              <w:fldChar w:fldCharType="end"/>
            </w:r>
            <w:bookmarkEnd w:id="89"/>
          </w:p>
        </w:tc>
      </w:tr>
      <w:tr w:rsidR="00525A67" w14:paraId="4975604B" w14:textId="77777777" w:rsidTr="00615165">
        <w:trPr>
          <w:gridAfter w:val="1"/>
          <w:wAfter w:w="524" w:type="dxa"/>
          <w:cantSplit/>
        </w:trPr>
        <w:tc>
          <w:tcPr>
            <w:tcW w:w="636" w:type="dxa"/>
          </w:tcPr>
          <w:p w14:paraId="6C1FECEE" w14:textId="77777777" w:rsidR="00525A67" w:rsidRDefault="00525A67" w:rsidP="00E35F0B">
            <w:pPr>
              <w:pStyle w:val="DefaultText"/>
            </w:pPr>
          </w:p>
        </w:tc>
        <w:tc>
          <w:tcPr>
            <w:tcW w:w="7734" w:type="dxa"/>
          </w:tcPr>
          <w:p w14:paraId="1FD15043" w14:textId="77777777" w:rsidR="00525A67" w:rsidRDefault="00525A67" w:rsidP="00E35F0B">
            <w:pPr>
              <w:pStyle w:val="DefaultText"/>
            </w:pPr>
          </w:p>
        </w:tc>
        <w:tc>
          <w:tcPr>
            <w:tcW w:w="630" w:type="dxa"/>
          </w:tcPr>
          <w:p w14:paraId="3C00E019" w14:textId="77777777" w:rsidR="00525A67" w:rsidRDefault="00525A67" w:rsidP="00D80B6B">
            <w:pPr>
              <w:pStyle w:val="DefaultText"/>
            </w:pPr>
          </w:p>
        </w:tc>
        <w:tc>
          <w:tcPr>
            <w:tcW w:w="106" w:type="dxa"/>
          </w:tcPr>
          <w:p w14:paraId="08A1FD0C" w14:textId="77777777" w:rsidR="00525A67" w:rsidRDefault="00525A67" w:rsidP="00D80B6B">
            <w:pPr>
              <w:pStyle w:val="DefaultText"/>
            </w:pPr>
          </w:p>
        </w:tc>
      </w:tr>
    </w:tbl>
    <w:p w14:paraId="36FBFA28" w14:textId="77777777" w:rsidR="009E69FF" w:rsidRDefault="009E69FF" w:rsidP="00D80B6B"/>
    <w:sectPr w:rsidR="009E69FF" w:rsidSect="00EE0D3A">
      <w:headerReference w:type="default" r:id="rId6"/>
      <w:footerReference w:type="default" r:id="rId7"/>
      <w:pgSz w:w="12240" w:h="15840" w:code="9"/>
      <w:pgMar w:top="720" w:right="1008" w:bottom="432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05979" w14:textId="77777777" w:rsidR="00030264" w:rsidRDefault="00030264" w:rsidP="008636B8">
      <w:r>
        <w:separator/>
      </w:r>
    </w:p>
  </w:endnote>
  <w:endnote w:type="continuationSeparator" w:id="0">
    <w:p w14:paraId="257A833F" w14:textId="77777777" w:rsidR="00030264" w:rsidRDefault="00030264" w:rsidP="0086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55372" w14:textId="77777777" w:rsidR="00D52BA2" w:rsidRPr="00800AB6" w:rsidRDefault="00D52BA2" w:rsidP="00800AB6">
    <w:pPr>
      <w:tabs>
        <w:tab w:val="center" w:pos="4770"/>
        <w:tab w:val="right" w:pos="9900"/>
      </w:tabs>
      <w:rPr>
        <w:lang w:val="en-US"/>
      </w:rPr>
    </w:pPr>
    <w:r w:rsidRPr="00AC48F6">
      <w:rPr>
        <w:rFonts w:ascii="Arial" w:hAnsi="Arial"/>
        <w:snapToGrid w:val="0"/>
        <w:sz w:val="16"/>
      </w:rPr>
      <w:fldChar w:fldCharType="begin"/>
    </w:r>
    <w:r w:rsidRPr="00AC48F6">
      <w:rPr>
        <w:rFonts w:ascii="Arial" w:hAnsi="Arial"/>
        <w:snapToGrid w:val="0"/>
        <w:sz w:val="16"/>
      </w:rPr>
      <w:instrText xml:space="preserve"> FILENAME </w:instrText>
    </w:r>
    <w:r w:rsidRPr="00AC48F6"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pm-project-checklist.docx</w:t>
    </w:r>
    <w:r w:rsidRPr="00AC48F6">
      <w:rPr>
        <w:rFonts w:ascii="Arial" w:hAnsi="Arial"/>
        <w:snapToGrid w:val="0"/>
        <w:sz w:val="16"/>
      </w:rPr>
      <w:fldChar w:fldCharType="end"/>
    </w:r>
    <w:r w:rsidRPr="00AC48F6">
      <w:rPr>
        <w:rFonts w:ascii="Arial" w:hAnsi="Arial"/>
        <w:sz w:val="16"/>
      </w:rPr>
      <w:tab/>
    </w:r>
    <w:r w:rsidRPr="00AC48F6">
      <w:rPr>
        <w:rFonts w:ascii="Arial" w:hAnsi="Arial"/>
        <w:color w:val="000000"/>
        <w:sz w:val="16"/>
        <w:lang w:val="en-US"/>
      </w:rPr>
      <w:t xml:space="preserve">Page </w:t>
    </w:r>
    <w:r w:rsidRPr="00AC48F6">
      <w:rPr>
        <w:rFonts w:ascii="Arial" w:hAnsi="Arial"/>
        <w:color w:val="000000"/>
        <w:sz w:val="16"/>
        <w:lang w:val="en-US"/>
      </w:rPr>
      <w:fldChar w:fldCharType="begin"/>
    </w:r>
    <w:r w:rsidRPr="00AC48F6">
      <w:rPr>
        <w:rFonts w:ascii="Arial" w:hAnsi="Arial"/>
        <w:color w:val="000000"/>
        <w:sz w:val="16"/>
        <w:lang w:val="en-US"/>
      </w:rPr>
      <w:instrText xml:space="preserve"> PAGE </w:instrText>
    </w:r>
    <w:r w:rsidRPr="00AC48F6">
      <w:rPr>
        <w:rFonts w:ascii="Arial" w:hAnsi="Arial"/>
        <w:color w:val="000000"/>
        <w:sz w:val="16"/>
        <w:lang w:val="en-US"/>
      </w:rPr>
      <w:fldChar w:fldCharType="separate"/>
    </w:r>
    <w:r w:rsidR="008B34C9">
      <w:rPr>
        <w:rFonts w:ascii="Arial" w:hAnsi="Arial"/>
        <w:noProof/>
        <w:color w:val="000000"/>
        <w:sz w:val="16"/>
        <w:lang w:val="en-US"/>
      </w:rPr>
      <w:t>1</w:t>
    </w:r>
    <w:r w:rsidRPr="00AC48F6">
      <w:rPr>
        <w:rFonts w:ascii="Arial" w:hAnsi="Arial"/>
        <w:color w:val="000000"/>
        <w:sz w:val="16"/>
        <w:lang w:val="en-US"/>
      </w:rPr>
      <w:fldChar w:fldCharType="end"/>
    </w:r>
    <w:r w:rsidRPr="00AC48F6">
      <w:rPr>
        <w:rFonts w:ascii="Arial" w:hAnsi="Arial"/>
        <w:color w:val="000000"/>
        <w:sz w:val="16"/>
        <w:lang w:val="en-US"/>
      </w:rPr>
      <w:t xml:space="preserve"> of </w:t>
    </w:r>
    <w:r w:rsidRPr="00AC48F6">
      <w:rPr>
        <w:rFonts w:ascii="Arial" w:hAnsi="Arial"/>
        <w:color w:val="000000"/>
        <w:sz w:val="16"/>
        <w:lang w:val="en-US"/>
      </w:rPr>
      <w:fldChar w:fldCharType="begin"/>
    </w:r>
    <w:r w:rsidRPr="00AC48F6">
      <w:rPr>
        <w:rFonts w:ascii="Arial" w:hAnsi="Arial"/>
        <w:color w:val="000000"/>
        <w:sz w:val="16"/>
        <w:lang w:val="en-US"/>
      </w:rPr>
      <w:instrText xml:space="preserve"> NUMPAGES </w:instrText>
    </w:r>
    <w:r w:rsidRPr="00AC48F6">
      <w:rPr>
        <w:rFonts w:ascii="Arial" w:hAnsi="Arial"/>
        <w:color w:val="000000"/>
        <w:sz w:val="16"/>
        <w:lang w:val="en-US"/>
      </w:rPr>
      <w:fldChar w:fldCharType="separate"/>
    </w:r>
    <w:r w:rsidR="008B34C9">
      <w:rPr>
        <w:rFonts w:ascii="Arial" w:hAnsi="Arial"/>
        <w:noProof/>
        <w:color w:val="000000"/>
        <w:sz w:val="16"/>
        <w:lang w:val="en-US"/>
      </w:rPr>
      <w:t>2</w:t>
    </w:r>
    <w:r w:rsidRPr="00AC48F6">
      <w:rPr>
        <w:rFonts w:ascii="Arial" w:hAnsi="Arial"/>
        <w:color w:val="000000"/>
        <w:sz w:val="16"/>
        <w:lang w:val="en-US"/>
      </w:rPr>
      <w:fldChar w:fldCharType="end"/>
    </w:r>
    <w:r w:rsidRPr="00AC48F6">
      <w:rPr>
        <w:rFonts w:ascii="Arial" w:hAnsi="Arial"/>
        <w:color w:val="000000"/>
        <w:sz w:val="16"/>
        <w:lang w:val="en-US"/>
      </w:rPr>
      <w:t xml:space="preserve">  </w:t>
    </w:r>
    <w:r w:rsidRPr="00AC48F6">
      <w:rPr>
        <w:rFonts w:ascii="Arial" w:hAnsi="Arial"/>
        <w:color w:val="000000"/>
        <w:sz w:val="16"/>
        <w:lang w:val="en-US"/>
      </w:rPr>
      <w:tab/>
    </w:r>
    <w:r w:rsidRPr="00AC48F6">
      <w:rPr>
        <w:rFonts w:ascii="Arial" w:hAnsi="Arial"/>
        <w:color w:val="1F497D"/>
        <w:sz w:val="16"/>
        <w:lang w:val="en-US"/>
      </w:rPr>
      <w:t xml:space="preserve">ALIPRO LLC </w:t>
    </w:r>
    <w:r w:rsidRPr="00AC48F6">
      <w:rPr>
        <w:rFonts w:ascii="Arial" w:hAnsi="Arial" w:cs="Arial"/>
        <w:color w:val="1F497D"/>
        <w:sz w:val="16"/>
        <w:szCs w:val="16"/>
      </w:rPr>
      <w:t>© 2002 All rights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27890" w14:textId="77777777" w:rsidR="00030264" w:rsidRDefault="00030264" w:rsidP="008636B8">
      <w:r>
        <w:separator/>
      </w:r>
    </w:p>
  </w:footnote>
  <w:footnote w:type="continuationSeparator" w:id="0">
    <w:p w14:paraId="6F2FA977" w14:textId="77777777" w:rsidR="00030264" w:rsidRDefault="00030264" w:rsidP="00863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DB4B2" w14:textId="77777777" w:rsidR="00D52BA2" w:rsidRPr="00615165" w:rsidRDefault="00D52BA2" w:rsidP="00615165">
    <w:pPr>
      <w:spacing w:after="60"/>
      <w:jc w:val="center"/>
      <w:rPr>
        <w:rFonts w:ascii="Arial" w:hAnsi="Arial" w:cs="Arial"/>
        <w:b/>
        <w:sz w:val="16"/>
        <w:szCs w:val="16"/>
      </w:rPr>
    </w:pPr>
    <w:r w:rsidRPr="00615165">
      <w:rPr>
        <w:rFonts w:ascii="Arial" w:hAnsi="Arial" w:cs="Arial"/>
        <w:b/>
        <w:noProof/>
        <w:sz w:val="16"/>
        <w:szCs w:val="16"/>
        <w:lang w:val="en-US"/>
      </w:rPr>
      <w:drawing>
        <wp:anchor distT="0" distB="0" distL="114300" distR="114300" simplePos="0" relativeHeight="251658240" behindDoc="1" locked="0" layoutInCell="1" allowOverlap="1" wp14:anchorId="13AE2CD8" wp14:editId="1BFB119E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172200" cy="667385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IPRO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675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07C22E" w14:textId="38B0FE42" w:rsidR="00F46DDB" w:rsidRDefault="00D52BA2" w:rsidP="00F46DDB">
    <w:pPr>
      <w:spacing w:after="6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Project Management</w:t>
    </w:r>
  </w:p>
  <w:p w14:paraId="15D78D32" w14:textId="77777777" w:rsidR="00D52BA2" w:rsidRDefault="00D52BA2" w:rsidP="000D6110">
    <w:pPr>
      <w:spacing w:after="60"/>
      <w:jc w:val="center"/>
      <w:rPr>
        <w:rFonts w:ascii="Arial" w:hAnsi="Arial" w:cs="Arial"/>
        <w:b/>
        <w:sz w:val="28"/>
        <w:szCs w:val="28"/>
      </w:rPr>
    </w:pPr>
    <w:r w:rsidRPr="002216E3">
      <w:rPr>
        <w:rFonts w:ascii="Arial" w:hAnsi="Arial" w:cs="Arial"/>
        <w:b/>
        <w:sz w:val="28"/>
        <w:szCs w:val="28"/>
      </w:rPr>
      <w:t>Checklist</w:t>
    </w:r>
  </w:p>
  <w:p w14:paraId="095079DB" w14:textId="77777777" w:rsidR="00D52BA2" w:rsidRPr="00615165" w:rsidRDefault="00D52BA2" w:rsidP="00615165">
    <w:pPr>
      <w:spacing w:after="60"/>
      <w:jc w:val="center"/>
      <w:rPr>
        <w:rFonts w:ascii="Arial" w:hAnsi="Arial" w:cs="Arial"/>
        <w:b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1" w:cryptProviderType="rsaAES" w:cryptAlgorithmClass="hash" w:cryptAlgorithmType="typeAny" w:cryptAlgorithmSid="14" w:cryptSpinCount="100000" w:hash="yp6uPfUyi08zoseqQANOerXQiH6q5NUaoM2nHfu0AgsKlsaiVLt2imRgG7a1ysB1LI6+5iO5YVzeq98nlc+5Aw==" w:salt="uDvKsIQTDWi9Kc1ISW+KW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08"/>
    <w:rsid w:val="00030264"/>
    <w:rsid w:val="00042A29"/>
    <w:rsid w:val="000D6110"/>
    <w:rsid w:val="00111B08"/>
    <w:rsid w:val="0013085E"/>
    <w:rsid w:val="00165D3F"/>
    <w:rsid w:val="002216E3"/>
    <w:rsid w:val="0023538F"/>
    <w:rsid w:val="002D67C5"/>
    <w:rsid w:val="00525A67"/>
    <w:rsid w:val="005A328F"/>
    <w:rsid w:val="00615165"/>
    <w:rsid w:val="006868E4"/>
    <w:rsid w:val="00754070"/>
    <w:rsid w:val="00800AB6"/>
    <w:rsid w:val="00807515"/>
    <w:rsid w:val="0084552F"/>
    <w:rsid w:val="008636B8"/>
    <w:rsid w:val="008B34C9"/>
    <w:rsid w:val="00904AE0"/>
    <w:rsid w:val="009E69FF"/>
    <w:rsid w:val="009E7800"/>
    <w:rsid w:val="00AC48F6"/>
    <w:rsid w:val="00B67E65"/>
    <w:rsid w:val="00BE4654"/>
    <w:rsid w:val="00CF02BA"/>
    <w:rsid w:val="00D52BA2"/>
    <w:rsid w:val="00D64744"/>
    <w:rsid w:val="00D80B6B"/>
    <w:rsid w:val="00DD785C"/>
    <w:rsid w:val="00E35F0B"/>
    <w:rsid w:val="00E64B79"/>
    <w:rsid w:val="00EE0D3A"/>
    <w:rsid w:val="00F3047D"/>
    <w:rsid w:val="00F46DDB"/>
    <w:rsid w:val="00F654E4"/>
    <w:rsid w:val="00FD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466E86"/>
  <w15:docId w15:val="{73A97FBB-2B30-4A10-8B4B-1B381330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525A67"/>
    <w:rPr>
      <w:rFonts w:ascii="Arial" w:hAnsi="Arial"/>
      <w:sz w:val="24"/>
    </w:rPr>
  </w:style>
  <w:style w:type="paragraph" w:customStyle="1" w:styleId="DefaultText">
    <w:name w:val="Default Text"/>
    <w:basedOn w:val="Normal"/>
    <w:rsid w:val="00525A67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8636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6B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636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6B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1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165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us\trg\PDC\PDC-ready-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PDC-ready-checklist.dotx</Template>
  <TotalTime>3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A. Lucas</dc:creator>
  <cp:lastModifiedBy>Shaun Burton</cp:lastModifiedBy>
  <cp:revision>5</cp:revision>
  <cp:lastPrinted>2013-11-27T16:35:00Z</cp:lastPrinted>
  <dcterms:created xsi:type="dcterms:W3CDTF">2013-11-27T16:35:00Z</dcterms:created>
  <dcterms:modified xsi:type="dcterms:W3CDTF">2013-11-27T16:41:00Z</dcterms:modified>
</cp:coreProperties>
</file>